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38A" w:rsidRPr="003D2CE9" w:rsidRDefault="00726DC1" w:rsidP="00A6638A">
      <w:pPr>
        <w:pStyle w:val="Topic"/>
      </w:pPr>
      <w:r>
        <w:rPr>
          <w:noProof/>
        </w:rPr>
        <mc:AlternateContent>
          <mc:Choice Requires="wps">
            <w:drawing>
              <wp:anchor distT="0" distB="0" distL="114300" distR="114300" simplePos="0" relativeHeight="251657728" behindDoc="0" locked="0" layoutInCell="1" allowOverlap="1">
                <wp:simplePos x="0" y="0"/>
                <wp:positionH relativeFrom="column">
                  <wp:posOffset>3133725</wp:posOffset>
                </wp:positionH>
                <wp:positionV relativeFrom="page">
                  <wp:posOffset>409575</wp:posOffset>
                </wp:positionV>
                <wp:extent cx="2599055" cy="2162175"/>
                <wp:effectExtent l="0" t="0" r="0" b="0"/>
                <wp:wrapTopAndBottom/>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9055" cy="2162175"/>
                        </a:xfrm>
                        <a:prstGeom prst="rect">
                          <a:avLst/>
                        </a:prstGeom>
                        <a:noFill/>
                        <a:ln>
                          <a:noFill/>
                        </a:ln>
                        <a:effectLst/>
                        <a:extLst>
                          <a:ext uri="{C572A759-6A51-4108-AA02-DFA0A04FC94B}"/>
                        </a:extLst>
                      </wps:spPr>
                      <wps:txbx>
                        <w:txbxContent>
                          <w:p w:rsidR="00D93CE2" w:rsidRDefault="00D93CE2" w:rsidP="00817023">
                            <w:pPr>
                              <w:jc w:val="right"/>
                              <w:rPr>
                                <w:rFonts w:cs="Arial"/>
                                <w:sz w:val="20"/>
                                <w:szCs w:val="20"/>
                              </w:rPr>
                            </w:pPr>
                            <w:r>
                              <w:rPr>
                                <w:rFonts w:cs="Arial"/>
                                <w:sz w:val="20"/>
                                <w:szCs w:val="20"/>
                              </w:rPr>
                              <w:t>Environmental Health &amp; Trading Standards</w:t>
                            </w:r>
                          </w:p>
                          <w:p w:rsidR="00D93CE2" w:rsidRDefault="00D93CE2" w:rsidP="00817023">
                            <w:pPr>
                              <w:jc w:val="right"/>
                              <w:rPr>
                                <w:rFonts w:cs="Arial"/>
                                <w:sz w:val="20"/>
                                <w:szCs w:val="20"/>
                              </w:rPr>
                            </w:pPr>
                            <w:r>
                              <w:rPr>
                                <w:rFonts w:cs="Arial"/>
                                <w:sz w:val="20"/>
                                <w:szCs w:val="20"/>
                              </w:rPr>
                              <w:t>West Lothian Civic Centre</w:t>
                            </w:r>
                          </w:p>
                          <w:p w:rsidR="00D93CE2" w:rsidRDefault="00D93CE2" w:rsidP="00817023">
                            <w:pPr>
                              <w:jc w:val="right"/>
                              <w:rPr>
                                <w:rFonts w:cs="Arial"/>
                                <w:sz w:val="20"/>
                                <w:szCs w:val="20"/>
                              </w:rPr>
                            </w:pPr>
                            <w:r>
                              <w:rPr>
                                <w:rFonts w:cs="Arial"/>
                                <w:sz w:val="20"/>
                                <w:szCs w:val="20"/>
                              </w:rPr>
                              <w:t>Howden South Road</w:t>
                            </w:r>
                          </w:p>
                          <w:p w:rsidR="00D93CE2" w:rsidRDefault="00D93CE2" w:rsidP="00817023">
                            <w:pPr>
                              <w:jc w:val="right"/>
                              <w:rPr>
                                <w:rFonts w:cs="Arial"/>
                                <w:sz w:val="20"/>
                                <w:szCs w:val="20"/>
                              </w:rPr>
                            </w:pPr>
                            <w:r>
                              <w:rPr>
                                <w:rFonts w:cs="Arial"/>
                                <w:sz w:val="20"/>
                                <w:szCs w:val="20"/>
                              </w:rPr>
                              <w:t>Livingston</w:t>
                            </w:r>
                          </w:p>
                          <w:p w:rsidR="00D93CE2" w:rsidRDefault="00D93CE2" w:rsidP="00817023">
                            <w:pPr>
                              <w:jc w:val="right"/>
                              <w:rPr>
                                <w:rFonts w:cs="Arial"/>
                                <w:sz w:val="20"/>
                                <w:szCs w:val="20"/>
                              </w:rPr>
                            </w:pPr>
                            <w:r>
                              <w:rPr>
                                <w:rFonts w:cs="Arial"/>
                                <w:sz w:val="20"/>
                                <w:szCs w:val="20"/>
                              </w:rPr>
                              <w:t>EH54 6FF</w:t>
                            </w:r>
                          </w:p>
                          <w:p w:rsidR="00D93CE2" w:rsidRDefault="00D93CE2" w:rsidP="00817023">
                            <w:pPr>
                              <w:jc w:val="right"/>
                              <w:rPr>
                                <w:rFonts w:cs="Arial"/>
                                <w:sz w:val="20"/>
                                <w:szCs w:val="20"/>
                              </w:rPr>
                            </w:pPr>
                          </w:p>
                          <w:p w:rsidR="00D93CE2" w:rsidRDefault="00D93CE2" w:rsidP="00817023">
                            <w:pPr>
                              <w:jc w:val="right"/>
                              <w:rPr>
                                <w:rFonts w:cs="Arial"/>
                                <w:sz w:val="20"/>
                                <w:szCs w:val="20"/>
                              </w:rPr>
                            </w:pPr>
                            <w:r>
                              <w:rPr>
                                <w:rFonts w:cs="Arial"/>
                                <w:sz w:val="20"/>
                                <w:szCs w:val="20"/>
                              </w:rPr>
                              <w:t>Tel: 01506 280000</w:t>
                            </w:r>
                          </w:p>
                          <w:p w:rsidR="00D93CE2" w:rsidRDefault="00817023" w:rsidP="00817023">
                            <w:pPr>
                              <w:jc w:val="right"/>
                              <w:rPr>
                                <w:rFonts w:cs="Arial"/>
                                <w:noProof/>
                                <w:sz w:val="20"/>
                                <w:szCs w:val="20"/>
                              </w:rPr>
                            </w:pPr>
                            <w:hyperlink r:id="rId8" w:history="1">
                              <w:r w:rsidR="00D93CE2">
                                <w:rPr>
                                  <w:rStyle w:val="Hyperlink"/>
                                  <w:noProof/>
                                  <w:sz w:val="20"/>
                                  <w:szCs w:val="20"/>
                                </w:rPr>
                                <w:t>Tradingstandards@westlothian.gov.uk</w:t>
                              </w:r>
                            </w:hyperlink>
                          </w:p>
                          <w:p w:rsidR="00D93CE2" w:rsidRDefault="00D93CE2" w:rsidP="00817023">
                            <w:pPr>
                              <w:jc w:val="center"/>
                              <w:rPr>
                                <w:rFonts w:cs="Arial"/>
                                <w:sz w:val="20"/>
                                <w:szCs w:val="20"/>
                              </w:rPr>
                            </w:pPr>
                          </w:p>
                          <w:p w:rsidR="00D93CE2" w:rsidRDefault="00D93CE2" w:rsidP="00817023">
                            <w:pPr>
                              <w:jc w:val="right"/>
                              <w:rPr>
                                <w:rFonts w:cs="Arial"/>
                                <w:sz w:val="20"/>
                                <w:szCs w:val="20"/>
                              </w:rPr>
                            </w:pPr>
                          </w:p>
                          <w:p w:rsidR="00D93CE2" w:rsidRDefault="00D93CE2" w:rsidP="00817023">
                            <w:pPr>
                              <w:jc w:val="right"/>
                              <w:rPr>
                                <w:rFonts w:cs="Arial"/>
                                <w:b/>
                                <w:sz w:val="20"/>
                                <w:szCs w:val="20"/>
                              </w:rPr>
                            </w:pPr>
                            <w:r>
                              <w:rPr>
                                <w:rFonts w:cs="Arial"/>
                                <w:b/>
                                <w:sz w:val="20"/>
                                <w:szCs w:val="20"/>
                              </w:rPr>
                              <w:t>Environmental Health &amp;</w:t>
                            </w:r>
                          </w:p>
                          <w:p w:rsidR="00D93CE2" w:rsidRDefault="00D93CE2" w:rsidP="00817023">
                            <w:pPr>
                              <w:jc w:val="right"/>
                              <w:rPr>
                                <w:rFonts w:cs="Arial"/>
                                <w:b/>
                                <w:sz w:val="20"/>
                                <w:szCs w:val="20"/>
                              </w:rPr>
                            </w:pPr>
                            <w:r>
                              <w:rPr>
                                <w:rFonts w:cs="Arial"/>
                                <w:b/>
                                <w:sz w:val="20"/>
                                <w:szCs w:val="20"/>
                              </w:rPr>
                              <w:t>Trading Standards Manager</w:t>
                            </w:r>
                          </w:p>
                          <w:p w:rsidR="00D93CE2" w:rsidRPr="00FC140B" w:rsidRDefault="0054311F" w:rsidP="00FC140B">
                            <w:pPr>
                              <w:jc w:val="right"/>
                              <w:rPr>
                                <w:rFonts w:cs="Arial"/>
                                <w:sz w:val="20"/>
                                <w:szCs w:val="20"/>
                              </w:rPr>
                            </w:pPr>
                            <w:r w:rsidRPr="00FC140B">
                              <w:rPr>
                                <w:rFonts w:cs="Arial"/>
                                <w:sz w:val="20"/>
                                <w:szCs w:val="20"/>
                              </w:rPr>
                              <w:t>Craig Smith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46.75pt;margin-top:32.25pt;width:204.65pt;height:17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" filled="f" stroked="f">
                <v:textbox>
                  <w:txbxContent>
                    <w:p w:rsidR="00D93CE2" w:rsidRDefault="00D93CE2" w:rsidP="00817023">
                      <w:pPr>
                        <w:jc w:val="right"/>
                        <w:rPr>
                          <w:rFonts w:cs="Arial"/>
                          <w:sz w:val="20"/>
                          <w:szCs w:val="20"/>
                        </w:rPr>
                      </w:pPr>
                      <w:r>
                        <w:rPr>
                          <w:rFonts w:cs="Arial"/>
                          <w:sz w:val="20"/>
                          <w:szCs w:val="20"/>
                        </w:rPr>
                        <w:t>Environmental Health &amp; Trading Standards</w:t>
                      </w:r>
                    </w:p>
                    <w:p w:rsidR="00D93CE2" w:rsidRDefault="00D93CE2" w:rsidP="00817023">
                      <w:pPr>
                        <w:jc w:val="right"/>
                        <w:rPr>
                          <w:rFonts w:cs="Arial"/>
                          <w:sz w:val="20"/>
                          <w:szCs w:val="20"/>
                        </w:rPr>
                      </w:pPr>
                      <w:r>
                        <w:rPr>
                          <w:rFonts w:cs="Arial"/>
                          <w:sz w:val="20"/>
                          <w:szCs w:val="20"/>
                        </w:rPr>
                        <w:t>West Lothian Civic Centre</w:t>
                      </w:r>
                    </w:p>
                    <w:p w:rsidR="00D93CE2" w:rsidRDefault="00D93CE2" w:rsidP="00817023">
                      <w:pPr>
                        <w:jc w:val="right"/>
                        <w:rPr>
                          <w:rFonts w:cs="Arial"/>
                          <w:sz w:val="20"/>
                          <w:szCs w:val="20"/>
                        </w:rPr>
                      </w:pPr>
                      <w:r>
                        <w:rPr>
                          <w:rFonts w:cs="Arial"/>
                          <w:sz w:val="20"/>
                          <w:szCs w:val="20"/>
                        </w:rPr>
                        <w:t>Howden South Road</w:t>
                      </w:r>
                    </w:p>
                    <w:p w:rsidR="00D93CE2" w:rsidRDefault="00D93CE2" w:rsidP="00817023">
                      <w:pPr>
                        <w:jc w:val="right"/>
                        <w:rPr>
                          <w:rFonts w:cs="Arial"/>
                          <w:sz w:val="20"/>
                          <w:szCs w:val="20"/>
                        </w:rPr>
                      </w:pPr>
                      <w:r>
                        <w:rPr>
                          <w:rFonts w:cs="Arial"/>
                          <w:sz w:val="20"/>
                          <w:szCs w:val="20"/>
                        </w:rPr>
                        <w:t>Livingston</w:t>
                      </w:r>
                    </w:p>
                    <w:p w:rsidR="00D93CE2" w:rsidRDefault="00D93CE2" w:rsidP="00817023">
                      <w:pPr>
                        <w:jc w:val="right"/>
                        <w:rPr>
                          <w:rFonts w:cs="Arial"/>
                          <w:sz w:val="20"/>
                          <w:szCs w:val="20"/>
                        </w:rPr>
                      </w:pPr>
                      <w:r>
                        <w:rPr>
                          <w:rFonts w:cs="Arial"/>
                          <w:sz w:val="20"/>
                          <w:szCs w:val="20"/>
                        </w:rPr>
                        <w:t>EH54 6FF</w:t>
                      </w:r>
                    </w:p>
                    <w:p w:rsidR="00D93CE2" w:rsidRDefault="00D93CE2" w:rsidP="00817023">
                      <w:pPr>
                        <w:jc w:val="right"/>
                        <w:rPr>
                          <w:rFonts w:cs="Arial"/>
                          <w:sz w:val="20"/>
                          <w:szCs w:val="20"/>
                        </w:rPr>
                      </w:pPr>
                    </w:p>
                    <w:p w:rsidR="00D93CE2" w:rsidRDefault="00D93CE2" w:rsidP="00817023">
                      <w:pPr>
                        <w:jc w:val="right"/>
                        <w:rPr>
                          <w:rFonts w:cs="Arial"/>
                          <w:sz w:val="20"/>
                          <w:szCs w:val="20"/>
                        </w:rPr>
                      </w:pPr>
                      <w:r>
                        <w:rPr>
                          <w:rFonts w:cs="Arial"/>
                          <w:sz w:val="20"/>
                          <w:szCs w:val="20"/>
                        </w:rPr>
                        <w:t>Tel: 01506 280000</w:t>
                      </w:r>
                    </w:p>
                    <w:p w:rsidR="00D93CE2" w:rsidRDefault="00817023" w:rsidP="00817023">
                      <w:pPr>
                        <w:jc w:val="right"/>
                        <w:rPr>
                          <w:rFonts w:cs="Arial"/>
                          <w:noProof/>
                          <w:sz w:val="20"/>
                          <w:szCs w:val="20"/>
                        </w:rPr>
                      </w:pPr>
                      <w:hyperlink r:id="rId9" w:history="1">
                        <w:r w:rsidR="00D93CE2">
                          <w:rPr>
                            <w:rStyle w:val="Hyperlink"/>
                            <w:noProof/>
                            <w:sz w:val="20"/>
                            <w:szCs w:val="20"/>
                          </w:rPr>
                          <w:t>Tradingstandards@westlothian.gov.uk</w:t>
                        </w:r>
                      </w:hyperlink>
                    </w:p>
                    <w:p w:rsidR="00D93CE2" w:rsidRDefault="00D93CE2" w:rsidP="00817023">
                      <w:pPr>
                        <w:jc w:val="center"/>
                        <w:rPr>
                          <w:rFonts w:cs="Arial"/>
                          <w:sz w:val="20"/>
                          <w:szCs w:val="20"/>
                        </w:rPr>
                      </w:pPr>
                    </w:p>
                    <w:p w:rsidR="00D93CE2" w:rsidRDefault="00D93CE2" w:rsidP="00817023">
                      <w:pPr>
                        <w:jc w:val="right"/>
                        <w:rPr>
                          <w:rFonts w:cs="Arial"/>
                          <w:sz w:val="20"/>
                          <w:szCs w:val="20"/>
                        </w:rPr>
                      </w:pPr>
                    </w:p>
                    <w:p w:rsidR="00D93CE2" w:rsidRDefault="00D93CE2" w:rsidP="00817023">
                      <w:pPr>
                        <w:jc w:val="right"/>
                        <w:rPr>
                          <w:rFonts w:cs="Arial"/>
                          <w:b/>
                          <w:sz w:val="20"/>
                          <w:szCs w:val="20"/>
                        </w:rPr>
                      </w:pPr>
                      <w:r>
                        <w:rPr>
                          <w:rFonts w:cs="Arial"/>
                          <w:b/>
                          <w:sz w:val="20"/>
                          <w:szCs w:val="20"/>
                        </w:rPr>
                        <w:t>Environmental Health &amp;</w:t>
                      </w:r>
                    </w:p>
                    <w:p w:rsidR="00D93CE2" w:rsidRDefault="00D93CE2" w:rsidP="00817023">
                      <w:pPr>
                        <w:jc w:val="right"/>
                        <w:rPr>
                          <w:rFonts w:cs="Arial"/>
                          <w:b/>
                          <w:sz w:val="20"/>
                          <w:szCs w:val="20"/>
                        </w:rPr>
                      </w:pPr>
                      <w:r>
                        <w:rPr>
                          <w:rFonts w:cs="Arial"/>
                          <w:b/>
                          <w:sz w:val="20"/>
                          <w:szCs w:val="20"/>
                        </w:rPr>
                        <w:t>Trading Standards Manager</w:t>
                      </w:r>
                    </w:p>
                    <w:p w:rsidR="00D93CE2" w:rsidRPr="00FC140B" w:rsidRDefault="0054311F" w:rsidP="00FC140B">
                      <w:pPr>
                        <w:jc w:val="right"/>
                        <w:rPr>
                          <w:rFonts w:cs="Arial"/>
                          <w:sz w:val="20"/>
                          <w:szCs w:val="20"/>
                        </w:rPr>
                      </w:pPr>
                      <w:r w:rsidRPr="00FC140B">
                        <w:rPr>
                          <w:rFonts w:cs="Arial"/>
                          <w:sz w:val="20"/>
                          <w:szCs w:val="20"/>
                        </w:rPr>
                        <w:t>Craig Smith</w:t>
                      </w:r>
                    </w:p>
                  </w:txbxContent>
                </v:textbox>
                <w10:wrap type="topAndBottom" anchory="page"/>
              </v:shape>
            </w:pict>
          </mc:Fallback>
        </mc:AlternateContent>
      </w:r>
      <w:r w:rsidR="00A6638A" w:rsidRPr="003D2CE9">
        <w:t xml:space="preserve">FOR </w:t>
      </w:r>
      <w:r w:rsidR="004B5216">
        <w:t>CIS</w:t>
      </w:r>
      <w:r w:rsidR="00A6638A" w:rsidRPr="003D2CE9">
        <w:t xml:space="preserv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A6638A" w:rsidRPr="003D2CE9" w:rsidTr="00817023">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A6638A" w:rsidRPr="003D2CE9" w:rsidRDefault="00A6638A" w:rsidP="00A6638A">
            <w:pPr>
              <w:pStyle w:val="StdPara"/>
              <w:rPr>
                <w:rFonts w:eastAsia="Calibri"/>
              </w:rPr>
            </w:pPr>
            <w:r w:rsidRPr="003D2CE9">
              <w:rPr>
                <w:rFonts w:eastAsia="Calibri"/>
              </w:rPr>
              <w:t>Cost Code</w:t>
            </w:r>
          </w:p>
        </w:tc>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A6638A" w:rsidRPr="003D2CE9" w:rsidRDefault="00A6638A" w:rsidP="00A6638A">
            <w:pPr>
              <w:pStyle w:val="StdPara"/>
              <w:rPr>
                <w:rFonts w:eastAsia="Calibri"/>
              </w:rPr>
            </w:pPr>
            <w:r>
              <w:rPr>
                <w:rFonts w:eastAsia="Calibri"/>
              </w:rPr>
              <w:t>20211</w:t>
            </w:r>
          </w:p>
        </w:tc>
      </w:tr>
      <w:tr w:rsidR="00A6638A" w:rsidRPr="003D2CE9" w:rsidTr="00817023">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A6638A" w:rsidRPr="003D2CE9" w:rsidRDefault="00A6638A" w:rsidP="00A6638A">
            <w:pPr>
              <w:pStyle w:val="StdPara"/>
              <w:rPr>
                <w:rFonts w:eastAsia="Calibri"/>
              </w:rPr>
            </w:pPr>
            <w:r w:rsidRPr="003D2CE9">
              <w:rPr>
                <w:rFonts w:eastAsia="Calibri"/>
              </w:rPr>
              <w:t>Subjective Code</w:t>
            </w:r>
          </w:p>
        </w:tc>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A6638A" w:rsidRPr="003D2CE9" w:rsidRDefault="00A6638A" w:rsidP="00A6638A">
            <w:pPr>
              <w:pStyle w:val="StdPara"/>
              <w:rPr>
                <w:rFonts w:eastAsia="Calibri"/>
              </w:rPr>
            </w:pPr>
            <w:r>
              <w:rPr>
                <w:rFonts w:eastAsia="Calibri"/>
              </w:rPr>
              <w:t>590600</w:t>
            </w:r>
          </w:p>
        </w:tc>
      </w:tr>
      <w:tr w:rsidR="00A6638A" w:rsidRPr="003D2CE9" w:rsidTr="00817023">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A6638A" w:rsidRPr="003D2CE9" w:rsidRDefault="00A6638A" w:rsidP="00A6638A">
            <w:pPr>
              <w:pStyle w:val="StdPara"/>
              <w:rPr>
                <w:rFonts w:eastAsia="Calibri"/>
              </w:rPr>
            </w:pPr>
            <w:r w:rsidRPr="003D2CE9">
              <w:rPr>
                <w:rFonts w:eastAsia="Calibri"/>
              </w:rPr>
              <w:t>Licence Amount</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A6638A" w:rsidRPr="003D2CE9" w:rsidRDefault="00A6638A" w:rsidP="00A6638A">
            <w:pPr>
              <w:pStyle w:val="StdPara"/>
              <w:rPr>
                <w:rFonts w:eastAsia="Calibri"/>
              </w:rPr>
            </w:pPr>
          </w:p>
        </w:tc>
      </w:tr>
      <w:tr w:rsidR="00A6638A" w:rsidRPr="003D2CE9" w:rsidTr="00817023">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A6638A" w:rsidRPr="003D2CE9" w:rsidRDefault="00A6638A" w:rsidP="00A6638A">
            <w:pPr>
              <w:pStyle w:val="StdPara"/>
              <w:rPr>
                <w:rFonts w:eastAsia="Calibri"/>
              </w:rPr>
            </w:pPr>
            <w:r w:rsidRPr="003D2CE9">
              <w:rPr>
                <w:rFonts w:eastAsia="Calibri"/>
              </w:rPr>
              <w:t>Method of payment</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A6638A" w:rsidRPr="003D2CE9" w:rsidRDefault="00A6638A" w:rsidP="00A6638A">
            <w:pPr>
              <w:pStyle w:val="StdPara"/>
              <w:rPr>
                <w:rFonts w:eastAsia="Calibri"/>
              </w:rPr>
            </w:pPr>
          </w:p>
        </w:tc>
      </w:tr>
      <w:tr w:rsidR="00A6638A" w:rsidRPr="003D2CE9" w:rsidTr="00817023">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A6638A" w:rsidRPr="003D2CE9" w:rsidRDefault="00A6638A" w:rsidP="00A6638A">
            <w:pPr>
              <w:pStyle w:val="StdPara"/>
              <w:rPr>
                <w:rFonts w:eastAsia="Calibri"/>
              </w:rPr>
            </w:pPr>
            <w:r w:rsidRPr="003D2CE9">
              <w:rPr>
                <w:rFonts w:eastAsia="Calibri"/>
              </w:rPr>
              <w:t>Person receiving payment</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A6638A" w:rsidRPr="003D2CE9" w:rsidRDefault="00A6638A" w:rsidP="00A6638A">
            <w:pPr>
              <w:pStyle w:val="StdPara"/>
              <w:rPr>
                <w:rFonts w:eastAsia="Calibri"/>
              </w:rPr>
            </w:pPr>
          </w:p>
        </w:tc>
      </w:tr>
      <w:tr w:rsidR="00A6638A" w:rsidRPr="003D2CE9" w:rsidTr="00817023">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A6638A" w:rsidRPr="003D2CE9" w:rsidRDefault="00A6638A" w:rsidP="00A6638A">
            <w:pPr>
              <w:pStyle w:val="StdPara"/>
              <w:rPr>
                <w:rFonts w:eastAsia="Calibri"/>
              </w:rPr>
            </w:pPr>
            <w:r w:rsidRPr="003D2CE9">
              <w:rPr>
                <w:rFonts w:eastAsia="Calibri"/>
              </w:rPr>
              <w:t>Receipt Number</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A6638A" w:rsidRPr="003D2CE9" w:rsidRDefault="00A6638A" w:rsidP="00A6638A">
            <w:pPr>
              <w:pStyle w:val="StdPara"/>
              <w:rPr>
                <w:rFonts w:eastAsia="Calibri"/>
              </w:rPr>
            </w:pPr>
          </w:p>
        </w:tc>
      </w:tr>
    </w:tbl>
    <w:p w:rsidR="00A6638A" w:rsidRPr="00E061C8" w:rsidRDefault="00A6638A" w:rsidP="00A6638A">
      <w:pPr>
        <w:pStyle w:val="LetterHeading1"/>
      </w:pPr>
      <w:r w:rsidRPr="00E061C8">
        <w:t xml:space="preserve">RIDING ESTABLISHMENT ACT 1964 and 1970 </w:t>
      </w:r>
    </w:p>
    <w:p w:rsidR="00A6638A" w:rsidRPr="00E061C8" w:rsidRDefault="00A6638A" w:rsidP="00A6638A">
      <w:pPr>
        <w:pStyle w:val="LetterHeadingLast"/>
      </w:pPr>
      <w:r w:rsidRPr="00E061C8">
        <w:t>APPLICATION FORM</w:t>
      </w:r>
    </w:p>
    <w:p w:rsidR="00A6638A" w:rsidRPr="00E061C8" w:rsidRDefault="00A6638A" w:rsidP="00A6638A">
      <w:pPr>
        <w:pStyle w:val="StdPara"/>
      </w:pPr>
      <w:r w:rsidRPr="00E061C8">
        <w:t>The term ‘riding establishment’ means the carrying on of a business of keeping horses to let them out on hire for riding, or for use in providing instruction in riding for payment, or both.</w:t>
      </w:r>
    </w:p>
    <w:p w:rsidR="004322C9" w:rsidRDefault="00A6638A" w:rsidP="00A6638A">
      <w:pPr>
        <w:pStyle w:val="StdPara"/>
      </w:pPr>
      <w:r w:rsidRPr="00E061C8">
        <w:t>Once you have completed the form, please post it to the address above with the licence fee.</w:t>
      </w:r>
    </w:p>
    <w:p w:rsidR="004322C9" w:rsidRDefault="004322C9">
      <w:pPr>
        <w:rPr>
          <w:kern w:val="28"/>
          <w:szCs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5"/>
        <w:gridCol w:w="5711"/>
      </w:tblGrid>
      <w:tr w:rsidR="00A6638A" w:rsidRPr="00E061C8" w:rsidTr="00817023">
        <w:tc>
          <w:tcPr>
            <w:tcW w:w="3369" w:type="dxa"/>
            <w:tcBorders>
              <w:right w:val="nil"/>
            </w:tcBorders>
            <w:shd w:val="clear" w:color="auto" w:fill="D9D9D9"/>
          </w:tcPr>
          <w:p w:rsidR="00A6638A" w:rsidRPr="00E061C8" w:rsidRDefault="00A6638A" w:rsidP="00A6638A">
            <w:pPr>
              <w:pStyle w:val="Topic"/>
            </w:pPr>
            <w:r w:rsidRPr="00E061C8">
              <w:lastRenderedPageBreak/>
              <w:t>APPLICANT DETAILS</w:t>
            </w:r>
          </w:p>
        </w:tc>
        <w:tc>
          <w:tcPr>
            <w:tcW w:w="5873" w:type="dxa"/>
            <w:tcBorders>
              <w:left w:val="nil"/>
            </w:tcBorders>
            <w:shd w:val="clear" w:color="auto" w:fill="D9D9D9"/>
          </w:tcPr>
          <w:p w:rsidR="00A6638A" w:rsidRPr="00E061C8" w:rsidRDefault="00A6638A" w:rsidP="00A6638A">
            <w:pPr>
              <w:pStyle w:val="Topic"/>
            </w:pPr>
          </w:p>
        </w:tc>
      </w:tr>
      <w:tr w:rsidR="00A6638A" w:rsidRPr="00E061C8" w:rsidTr="00A6638A">
        <w:trPr>
          <w:trHeight w:val="851"/>
        </w:trPr>
        <w:tc>
          <w:tcPr>
            <w:tcW w:w="3369" w:type="dxa"/>
            <w:shd w:val="clear" w:color="auto" w:fill="D9D9D9"/>
          </w:tcPr>
          <w:p w:rsidR="00A6638A" w:rsidRPr="00E061C8" w:rsidRDefault="00A6638A" w:rsidP="00A6638A">
            <w:pPr>
              <w:pStyle w:val="StdPara"/>
            </w:pPr>
            <w:r w:rsidRPr="00E061C8">
              <w:t>Applicant Name</w:t>
            </w:r>
          </w:p>
        </w:tc>
        <w:tc>
          <w:tcPr>
            <w:tcW w:w="5873" w:type="dxa"/>
          </w:tcPr>
          <w:p w:rsidR="00A6638A" w:rsidRPr="00E061C8" w:rsidRDefault="00A6638A" w:rsidP="00A6638A">
            <w:pPr>
              <w:pStyle w:val="StdPara"/>
            </w:pPr>
            <w:r w:rsidRPr="00E061C8">
              <w:t>Title:</w:t>
            </w:r>
          </w:p>
          <w:p w:rsidR="00A6638A" w:rsidRPr="00E061C8" w:rsidRDefault="00A6638A" w:rsidP="00A6638A">
            <w:pPr>
              <w:pStyle w:val="StdPara"/>
            </w:pPr>
            <w:r w:rsidRPr="00E061C8">
              <w:t>Forename:</w:t>
            </w:r>
          </w:p>
          <w:p w:rsidR="00A6638A" w:rsidRPr="00E061C8" w:rsidRDefault="00A6638A" w:rsidP="00A6638A">
            <w:pPr>
              <w:pStyle w:val="StdPara"/>
            </w:pPr>
            <w:r w:rsidRPr="00E061C8">
              <w:t>Surname:</w:t>
            </w:r>
          </w:p>
        </w:tc>
      </w:tr>
      <w:tr w:rsidR="00A6638A" w:rsidRPr="00E061C8" w:rsidTr="00A6638A">
        <w:trPr>
          <w:trHeight w:val="851"/>
        </w:trPr>
        <w:tc>
          <w:tcPr>
            <w:tcW w:w="3369" w:type="dxa"/>
            <w:shd w:val="clear" w:color="auto" w:fill="D9D9D9"/>
          </w:tcPr>
          <w:p w:rsidR="00A6638A" w:rsidRDefault="00A6638A" w:rsidP="00A6638A">
            <w:pPr>
              <w:pStyle w:val="StdPara"/>
            </w:pPr>
            <w:r w:rsidRPr="00E061C8">
              <w:t>Business Name</w:t>
            </w:r>
            <w:r>
              <w:t xml:space="preserve"> &amp; Address               </w:t>
            </w:r>
          </w:p>
          <w:p w:rsidR="00A6638A" w:rsidRPr="00397031" w:rsidRDefault="00A6638A" w:rsidP="00A6638A">
            <w:pPr>
              <w:pStyle w:val="StdPara"/>
              <w:rPr>
                <w:rFonts w:ascii="Calibri" w:hAnsi="Calibri"/>
              </w:rPr>
            </w:pPr>
            <w:r w:rsidRPr="00397031">
              <w:rPr>
                <w:rFonts w:ascii="Calibri" w:hAnsi="Calibri"/>
              </w:rPr>
              <w:t>(if different to postal)</w:t>
            </w:r>
          </w:p>
        </w:tc>
        <w:tc>
          <w:tcPr>
            <w:tcW w:w="5873" w:type="dxa"/>
          </w:tcPr>
          <w:p w:rsidR="00A6638A" w:rsidRPr="00E061C8" w:rsidRDefault="00A6638A" w:rsidP="00817023">
            <w:pPr>
              <w:rPr>
                <w:rFonts w:cs="Arial"/>
                <w:sz w:val="20"/>
                <w:szCs w:val="20"/>
              </w:rPr>
            </w:pPr>
          </w:p>
        </w:tc>
      </w:tr>
      <w:tr w:rsidR="00A6638A" w:rsidRPr="00E061C8" w:rsidTr="00A6638A">
        <w:trPr>
          <w:trHeight w:val="851"/>
        </w:trPr>
        <w:tc>
          <w:tcPr>
            <w:tcW w:w="3369" w:type="dxa"/>
            <w:shd w:val="clear" w:color="auto" w:fill="D9D9D9"/>
          </w:tcPr>
          <w:p w:rsidR="00A6638A" w:rsidRPr="00E061C8" w:rsidRDefault="00A6638A" w:rsidP="00A6638A">
            <w:pPr>
              <w:pStyle w:val="StdPara"/>
            </w:pPr>
            <w:r w:rsidRPr="00E061C8">
              <w:t>Postal Address</w:t>
            </w:r>
          </w:p>
          <w:p w:rsidR="00A6638A" w:rsidRPr="00E061C8" w:rsidRDefault="00A6638A" w:rsidP="00A6638A">
            <w:pPr>
              <w:pStyle w:val="StdPara"/>
            </w:pPr>
            <w:r w:rsidRPr="00E061C8">
              <w:t>(including post code)</w:t>
            </w:r>
          </w:p>
        </w:tc>
        <w:tc>
          <w:tcPr>
            <w:tcW w:w="5873" w:type="dxa"/>
          </w:tcPr>
          <w:p w:rsidR="00A6638A" w:rsidRPr="00E061C8" w:rsidRDefault="00A6638A" w:rsidP="00817023">
            <w:pPr>
              <w:rPr>
                <w:rFonts w:cs="Arial"/>
                <w:sz w:val="20"/>
                <w:szCs w:val="20"/>
              </w:rPr>
            </w:pPr>
          </w:p>
        </w:tc>
      </w:tr>
      <w:tr w:rsidR="00A6638A" w:rsidRPr="00E061C8" w:rsidTr="00A6638A">
        <w:trPr>
          <w:trHeight w:val="851"/>
        </w:trPr>
        <w:tc>
          <w:tcPr>
            <w:tcW w:w="3369" w:type="dxa"/>
            <w:shd w:val="clear" w:color="auto" w:fill="D9D9D9"/>
          </w:tcPr>
          <w:p w:rsidR="00A6638A" w:rsidRPr="00E061C8" w:rsidRDefault="00A6638A" w:rsidP="00A6638A">
            <w:pPr>
              <w:pStyle w:val="StdPara"/>
            </w:pPr>
            <w:r w:rsidRPr="00E061C8">
              <w:t>Telephone Number</w:t>
            </w:r>
          </w:p>
        </w:tc>
        <w:tc>
          <w:tcPr>
            <w:tcW w:w="5873" w:type="dxa"/>
          </w:tcPr>
          <w:p w:rsidR="00A6638A" w:rsidRPr="00E061C8" w:rsidRDefault="00A6638A" w:rsidP="00817023">
            <w:pPr>
              <w:rPr>
                <w:rFonts w:cs="Arial"/>
                <w:sz w:val="20"/>
                <w:szCs w:val="20"/>
              </w:rPr>
            </w:pPr>
          </w:p>
        </w:tc>
      </w:tr>
      <w:tr w:rsidR="00A6638A" w:rsidRPr="00E061C8" w:rsidTr="00A6638A">
        <w:trPr>
          <w:trHeight w:val="851"/>
        </w:trPr>
        <w:tc>
          <w:tcPr>
            <w:tcW w:w="3369" w:type="dxa"/>
            <w:shd w:val="clear" w:color="auto" w:fill="D9D9D9"/>
          </w:tcPr>
          <w:p w:rsidR="00A6638A" w:rsidRPr="00E061C8" w:rsidRDefault="00A6638A" w:rsidP="00A6638A">
            <w:pPr>
              <w:pStyle w:val="StdPara"/>
            </w:pPr>
            <w:r w:rsidRPr="00E061C8">
              <w:t>Website address</w:t>
            </w:r>
          </w:p>
        </w:tc>
        <w:tc>
          <w:tcPr>
            <w:tcW w:w="5873" w:type="dxa"/>
          </w:tcPr>
          <w:p w:rsidR="00A6638A" w:rsidRPr="00E061C8" w:rsidRDefault="00A6638A" w:rsidP="00817023">
            <w:pPr>
              <w:rPr>
                <w:rFonts w:cs="Arial"/>
                <w:sz w:val="20"/>
                <w:szCs w:val="20"/>
              </w:rPr>
            </w:pPr>
          </w:p>
        </w:tc>
      </w:tr>
      <w:tr w:rsidR="00A6638A" w:rsidRPr="00E061C8" w:rsidTr="00A6638A">
        <w:trPr>
          <w:trHeight w:val="851"/>
        </w:trPr>
        <w:tc>
          <w:tcPr>
            <w:tcW w:w="3369" w:type="dxa"/>
            <w:shd w:val="clear" w:color="auto" w:fill="D9D9D9"/>
          </w:tcPr>
          <w:p w:rsidR="00A6638A" w:rsidRPr="00E061C8" w:rsidRDefault="00A6638A" w:rsidP="00A6638A">
            <w:pPr>
              <w:pStyle w:val="StdPara"/>
            </w:pPr>
            <w:r w:rsidRPr="00E061C8">
              <w:t>Email address</w:t>
            </w:r>
          </w:p>
        </w:tc>
        <w:tc>
          <w:tcPr>
            <w:tcW w:w="5873" w:type="dxa"/>
          </w:tcPr>
          <w:p w:rsidR="00A6638A" w:rsidRPr="00E061C8" w:rsidRDefault="00A6638A" w:rsidP="00817023">
            <w:pPr>
              <w:rPr>
                <w:rFonts w:cs="Arial"/>
                <w:sz w:val="20"/>
                <w:szCs w:val="20"/>
              </w:rPr>
            </w:pPr>
          </w:p>
        </w:tc>
      </w:tr>
    </w:tbl>
    <w:p w:rsidR="00A6638A" w:rsidRPr="00E061C8" w:rsidRDefault="00A6638A" w:rsidP="004322C9">
      <w:pPr>
        <w:pStyle w:val="StdPara"/>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559"/>
        <w:gridCol w:w="3402"/>
      </w:tblGrid>
      <w:tr w:rsidR="00A6638A" w:rsidRPr="00E061C8" w:rsidTr="00817023">
        <w:tc>
          <w:tcPr>
            <w:tcW w:w="5920" w:type="dxa"/>
            <w:gridSpan w:val="2"/>
            <w:tcBorders>
              <w:right w:val="nil"/>
            </w:tcBorders>
            <w:shd w:val="clear" w:color="auto" w:fill="D9D9D9"/>
          </w:tcPr>
          <w:p w:rsidR="00A6638A" w:rsidRPr="00E061C8" w:rsidRDefault="00A6638A" w:rsidP="00A6638A">
            <w:pPr>
              <w:pStyle w:val="Topic"/>
            </w:pPr>
            <w:r w:rsidRPr="00E061C8">
              <w:t>MANAGEMENT OF THE ESTABLISHMENT</w:t>
            </w:r>
          </w:p>
        </w:tc>
        <w:tc>
          <w:tcPr>
            <w:tcW w:w="3402" w:type="dxa"/>
            <w:tcBorders>
              <w:left w:val="nil"/>
            </w:tcBorders>
            <w:shd w:val="clear" w:color="auto" w:fill="D9D9D9"/>
          </w:tcPr>
          <w:p w:rsidR="00A6638A" w:rsidRPr="00E061C8" w:rsidRDefault="00A6638A" w:rsidP="00A6638A">
            <w:pPr>
              <w:pStyle w:val="Topic"/>
            </w:pPr>
          </w:p>
        </w:tc>
      </w:tr>
      <w:tr w:rsidR="00A6638A" w:rsidRPr="00E061C8" w:rsidTr="004322C9">
        <w:trPr>
          <w:trHeight w:val="851"/>
        </w:trPr>
        <w:tc>
          <w:tcPr>
            <w:tcW w:w="4361" w:type="dxa"/>
            <w:shd w:val="clear" w:color="auto" w:fill="D9D9D9"/>
          </w:tcPr>
          <w:p w:rsidR="00A6638A" w:rsidRPr="00E061C8" w:rsidRDefault="00A6638A" w:rsidP="00A6638A">
            <w:pPr>
              <w:pStyle w:val="StdPara"/>
            </w:pPr>
            <w:r w:rsidRPr="00E061C8">
              <w:t>Is the Establishment operative throughout the year?  (If not state period when normally operative)</w:t>
            </w:r>
          </w:p>
        </w:tc>
        <w:tc>
          <w:tcPr>
            <w:tcW w:w="4961" w:type="dxa"/>
            <w:gridSpan w:val="2"/>
          </w:tcPr>
          <w:p w:rsidR="00A6638A" w:rsidRPr="00E061C8" w:rsidRDefault="00A6638A" w:rsidP="00A6638A">
            <w:pPr>
              <w:pStyle w:val="StdPara"/>
            </w:pPr>
          </w:p>
        </w:tc>
      </w:tr>
      <w:tr w:rsidR="00A6638A" w:rsidRPr="00E061C8" w:rsidTr="004322C9">
        <w:trPr>
          <w:trHeight w:val="851"/>
        </w:trPr>
        <w:tc>
          <w:tcPr>
            <w:tcW w:w="4361" w:type="dxa"/>
            <w:shd w:val="clear" w:color="auto" w:fill="D9D9D9"/>
          </w:tcPr>
          <w:p w:rsidR="00A6638A" w:rsidRPr="00E061C8" w:rsidRDefault="00A6638A" w:rsidP="00A6638A">
            <w:pPr>
              <w:pStyle w:val="StdPara"/>
            </w:pPr>
            <w:r w:rsidRPr="00E061C8">
              <w:t>Who</w:t>
            </w:r>
            <w:r>
              <w:t xml:space="preserve"> will have direct control or</w:t>
            </w:r>
            <w:r w:rsidRPr="00E061C8">
              <w:t xml:space="preserve"> management of the business?</w:t>
            </w:r>
          </w:p>
        </w:tc>
        <w:tc>
          <w:tcPr>
            <w:tcW w:w="4961" w:type="dxa"/>
            <w:gridSpan w:val="2"/>
          </w:tcPr>
          <w:p w:rsidR="00A6638A" w:rsidRPr="00114F14" w:rsidRDefault="00A6638A" w:rsidP="00A6638A">
            <w:pPr>
              <w:pStyle w:val="StdPara"/>
            </w:pPr>
          </w:p>
        </w:tc>
      </w:tr>
      <w:tr w:rsidR="00A6638A" w:rsidRPr="00E061C8" w:rsidTr="004322C9">
        <w:trPr>
          <w:trHeight w:val="851"/>
        </w:trPr>
        <w:tc>
          <w:tcPr>
            <w:tcW w:w="4361" w:type="dxa"/>
            <w:shd w:val="clear" w:color="auto" w:fill="D9D9D9"/>
          </w:tcPr>
          <w:p w:rsidR="00A6638A" w:rsidRPr="00E061C8" w:rsidRDefault="00A6638A" w:rsidP="00A6638A">
            <w:pPr>
              <w:pStyle w:val="StdPara"/>
            </w:pPr>
            <w:r w:rsidRPr="00E061C8">
              <w:t>If that person is the holder of any of the certificates shown opposite, circle each of those held and enclose copies of the certificates(s) with this application.</w:t>
            </w:r>
          </w:p>
        </w:tc>
        <w:tc>
          <w:tcPr>
            <w:tcW w:w="4961" w:type="dxa"/>
            <w:gridSpan w:val="2"/>
          </w:tcPr>
          <w:p w:rsidR="00A6638A" w:rsidRPr="0029006F" w:rsidRDefault="00A6638A" w:rsidP="00A6638A">
            <w:pPr>
              <w:pStyle w:val="StdPara"/>
              <w:rPr>
                <w:rFonts w:ascii="Calibri" w:hAnsi="Calibri"/>
                <w:szCs w:val="24"/>
              </w:rPr>
            </w:pPr>
            <w:r w:rsidRPr="00E061C8">
              <w:t>British Horse Society Assistant Instructor’s Certificate</w:t>
            </w:r>
          </w:p>
          <w:p w:rsidR="00A6638A" w:rsidRPr="00E061C8" w:rsidRDefault="00A6638A" w:rsidP="00A6638A">
            <w:pPr>
              <w:pStyle w:val="StdPara"/>
            </w:pPr>
            <w:r w:rsidRPr="00E061C8">
              <w:t>British Horse Society Intermediate Instructor’s Certificate</w:t>
            </w:r>
          </w:p>
          <w:p w:rsidR="00A6638A" w:rsidRPr="00E061C8" w:rsidRDefault="00A6638A" w:rsidP="00A6638A">
            <w:pPr>
              <w:pStyle w:val="StdPara"/>
            </w:pPr>
            <w:r w:rsidRPr="00E061C8">
              <w:t>British Horse Society Instructor’s Certificate</w:t>
            </w:r>
          </w:p>
          <w:p w:rsidR="00A6638A" w:rsidRPr="00E061C8" w:rsidRDefault="00A6638A" w:rsidP="00A6638A">
            <w:pPr>
              <w:pStyle w:val="StdPara"/>
            </w:pPr>
            <w:r w:rsidRPr="00E061C8">
              <w:t>Fellowship of the British Horse Society</w:t>
            </w:r>
          </w:p>
        </w:tc>
      </w:tr>
      <w:tr w:rsidR="00A6638A" w:rsidRPr="00E061C8" w:rsidTr="004322C9">
        <w:trPr>
          <w:trHeight w:val="3683"/>
        </w:trPr>
        <w:tc>
          <w:tcPr>
            <w:tcW w:w="4361" w:type="dxa"/>
            <w:shd w:val="clear" w:color="auto" w:fill="D9D9D9"/>
          </w:tcPr>
          <w:p w:rsidR="00A6638A" w:rsidRPr="00E061C8" w:rsidRDefault="00A6638A" w:rsidP="00A6638A">
            <w:pPr>
              <w:pStyle w:val="StdPara"/>
            </w:pPr>
            <w:r w:rsidRPr="00E061C8">
              <w:lastRenderedPageBreak/>
              <w:t>If the person named above does not hold any of these certificates, give details of his/her experience in the management of horses</w:t>
            </w:r>
          </w:p>
        </w:tc>
        <w:tc>
          <w:tcPr>
            <w:tcW w:w="4961" w:type="dxa"/>
            <w:gridSpan w:val="2"/>
          </w:tcPr>
          <w:p w:rsidR="00A6638A" w:rsidRPr="00E061C8" w:rsidRDefault="00A6638A" w:rsidP="00A6638A">
            <w:pPr>
              <w:pStyle w:val="StdPara"/>
            </w:pPr>
          </w:p>
        </w:tc>
      </w:tr>
      <w:tr w:rsidR="00A6638A" w:rsidRPr="00E061C8" w:rsidTr="004322C9">
        <w:trPr>
          <w:trHeight w:val="2687"/>
        </w:trPr>
        <w:tc>
          <w:tcPr>
            <w:tcW w:w="4361" w:type="dxa"/>
            <w:shd w:val="clear" w:color="auto" w:fill="D9D9D9"/>
          </w:tcPr>
          <w:p w:rsidR="00A6638A" w:rsidRPr="00E061C8" w:rsidRDefault="00A6638A" w:rsidP="00A6638A">
            <w:pPr>
              <w:pStyle w:val="StdPara"/>
            </w:pPr>
            <w:r w:rsidRPr="00E061C8">
              <w:br w:type="page"/>
              <w:t xml:space="preserve">Is a responsible person living on the establishment?  </w:t>
            </w:r>
          </w:p>
          <w:p w:rsidR="00A6638A" w:rsidRPr="00E061C8" w:rsidRDefault="00A6638A" w:rsidP="00A6638A">
            <w:pPr>
              <w:pStyle w:val="StdPara"/>
            </w:pPr>
            <w:r w:rsidRPr="00E061C8">
              <w:t xml:space="preserve">If not, what arrangements are there in case of </w:t>
            </w:r>
          </w:p>
          <w:p w:rsidR="00A6638A" w:rsidRPr="00E061C8" w:rsidRDefault="00A6638A" w:rsidP="00A6638A">
            <w:pPr>
              <w:pStyle w:val="StdPara"/>
            </w:pPr>
            <w:r w:rsidRPr="00E061C8">
              <w:t>emergency?</w:t>
            </w:r>
          </w:p>
        </w:tc>
        <w:tc>
          <w:tcPr>
            <w:tcW w:w="4961" w:type="dxa"/>
            <w:gridSpan w:val="2"/>
          </w:tcPr>
          <w:p w:rsidR="00A6638A" w:rsidRPr="00E061C8" w:rsidRDefault="00A6638A" w:rsidP="00A6638A">
            <w:pPr>
              <w:pStyle w:val="StdPara"/>
              <w:rPr>
                <w:b/>
              </w:rPr>
            </w:pPr>
          </w:p>
        </w:tc>
      </w:tr>
      <w:tr w:rsidR="00A6638A" w:rsidRPr="00E061C8" w:rsidTr="004322C9">
        <w:trPr>
          <w:trHeight w:val="851"/>
        </w:trPr>
        <w:tc>
          <w:tcPr>
            <w:tcW w:w="4361" w:type="dxa"/>
            <w:shd w:val="clear" w:color="auto" w:fill="D9D9D9"/>
          </w:tcPr>
          <w:p w:rsidR="00A6638A" w:rsidRPr="00E061C8" w:rsidRDefault="00A6638A" w:rsidP="00A6638A">
            <w:pPr>
              <w:pStyle w:val="StdPara"/>
            </w:pPr>
            <w:r w:rsidRPr="00E061C8">
              <w:t>Will the carrying on of the business of the establishment be left at any time in charge of a person under 16 years if age?</w:t>
            </w:r>
          </w:p>
        </w:tc>
        <w:tc>
          <w:tcPr>
            <w:tcW w:w="4961" w:type="dxa"/>
            <w:gridSpan w:val="2"/>
          </w:tcPr>
          <w:p w:rsidR="00A6638A" w:rsidRPr="00E061C8" w:rsidRDefault="00A6638A" w:rsidP="00A6638A">
            <w:pPr>
              <w:pStyle w:val="StdPara"/>
              <w:rPr>
                <w:b/>
              </w:rPr>
            </w:pPr>
          </w:p>
        </w:tc>
      </w:tr>
      <w:tr w:rsidR="00A6638A" w:rsidRPr="00E061C8" w:rsidTr="004322C9">
        <w:trPr>
          <w:trHeight w:val="851"/>
        </w:trPr>
        <w:tc>
          <w:tcPr>
            <w:tcW w:w="4361" w:type="dxa"/>
            <w:shd w:val="clear" w:color="auto" w:fill="D9D9D9"/>
          </w:tcPr>
          <w:p w:rsidR="00A6638A" w:rsidRPr="00E061C8" w:rsidRDefault="00A6638A" w:rsidP="00A6638A">
            <w:pPr>
              <w:pStyle w:val="StdPara"/>
            </w:pPr>
            <w:r w:rsidRPr="00E061C8">
              <w:t>Will supervision by a responsible person of the age of 16 years or over be provided at all times while horses from the Establishment are used for providing instruction in riding or let out on hire for riding (except in the case of a horse let out for hire for riding when the hirer is competent to ride without supervision)?</w:t>
            </w:r>
          </w:p>
        </w:tc>
        <w:tc>
          <w:tcPr>
            <w:tcW w:w="4961" w:type="dxa"/>
            <w:gridSpan w:val="2"/>
          </w:tcPr>
          <w:p w:rsidR="00A6638A" w:rsidRPr="00E061C8" w:rsidRDefault="00A6638A" w:rsidP="00A6638A">
            <w:pPr>
              <w:pStyle w:val="StdPara"/>
              <w:rPr>
                <w:b/>
              </w:rPr>
            </w:pPr>
          </w:p>
        </w:tc>
      </w:tr>
      <w:tr w:rsidR="00A6638A" w:rsidRPr="00E061C8" w:rsidTr="004322C9">
        <w:trPr>
          <w:trHeight w:val="2332"/>
        </w:trPr>
        <w:tc>
          <w:tcPr>
            <w:tcW w:w="4361" w:type="dxa"/>
            <w:tcBorders>
              <w:top w:val="single" w:sz="4" w:space="0" w:color="000000"/>
              <w:left w:val="single" w:sz="4" w:space="0" w:color="000000"/>
              <w:bottom w:val="single" w:sz="4" w:space="0" w:color="000000"/>
              <w:right w:val="single" w:sz="4" w:space="0" w:color="000000"/>
            </w:tcBorders>
            <w:shd w:val="clear" w:color="auto" w:fill="D9D9D9"/>
          </w:tcPr>
          <w:p w:rsidR="00A6638A" w:rsidRPr="00E061C8" w:rsidRDefault="00A6638A" w:rsidP="00A6638A">
            <w:pPr>
              <w:pStyle w:val="StdPara"/>
            </w:pPr>
            <w:r w:rsidRPr="00E061C8">
              <w:t>What is the</w:t>
            </w:r>
            <w:r>
              <w:t xml:space="preserve"> name and address of your </w:t>
            </w:r>
            <w:r w:rsidRPr="00E061C8">
              <w:t>vet?</w:t>
            </w:r>
          </w:p>
        </w:tc>
        <w:tc>
          <w:tcPr>
            <w:tcW w:w="4961" w:type="dxa"/>
            <w:gridSpan w:val="2"/>
            <w:tcBorders>
              <w:top w:val="single" w:sz="4" w:space="0" w:color="000000"/>
              <w:left w:val="single" w:sz="4" w:space="0" w:color="000000"/>
              <w:bottom w:val="single" w:sz="4" w:space="0" w:color="000000"/>
              <w:right w:val="single" w:sz="4" w:space="0" w:color="000000"/>
            </w:tcBorders>
          </w:tcPr>
          <w:p w:rsidR="00A6638A" w:rsidRPr="00E061C8" w:rsidRDefault="00A6638A" w:rsidP="00A6638A">
            <w:pPr>
              <w:pStyle w:val="StdPara"/>
              <w:rPr>
                <w:b/>
              </w:rPr>
            </w:pPr>
          </w:p>
        </w:tc>
      </w:tr>
      <w:tr w:rsidR="00A6638A" w:rsidRPr="00E061C8" w:rsidTr="004322C9">
        <w:trPr>
          <w:trHeight w:val="851"/>
        </w:trPr>
        <w:tc>
          <w:tcPr>
            <w:tcW w:w="4361" w:type="dxa"/>
            <w:tcBorders>
              <w:top w:val="single" w:sz="4" w:space="0" w:color="000000"/>
              <w:left w:val="single" w:sz="4" w:space="0" w:color="000000"/>
              <w:bottom w:val="single" w:sz="4" w:space="0" w:color="000000"/>
              <w:right w:val="single" w:sz="4" w:space="0" w:color="000000"/>
            </w:tcBorders>
            <w:shd w:val="clear" w:color="auto" w:fill="D9D9D9"/>
          </w:tcPr>
          <w:p w:rsidR="00A6638A" w:rsidRPr="00E061C8" w:rsidRDefault="00A6638A" w:rsidP="00A6638A">
            <w:pPr>
              <w:pStyle w:val="StdPara"/>
            </w:pPr>
            <w:r w:rsidRPr="00E061C8">
              <w:t xml:space="preserve">Are you the holder of a current insurance policy </w:t>
            </w:r>
            <w:proofErr w:type="gramStart"/>
            <w:r w:rsidRPr="00E061C8">
              <w:t>which:</w:t>
            </w:r>
            <w:proofErr w:type="gramEnd"/>
          </w:p>
          <w:p w:rsidR="00A6638A" w:rsidRPr="00E061C8" w:rsidRDefault="00A6638A" w:rsidP="00F110CF">
            <w:pPr>
              <w:pStyle w:val="StdBullet"/>
            </w:pPr>
            <w:r w:rsidRPr="00E061C8">
              <w:t xml:space="preserve">Insures you against liability for any injury sustained by those who hire a </w:t>
            </w:r>
            <w:r w:rsidRPr="00E061C8">
              <w:lastRenderedPageBreak/>
              <w:t>horse from you for riding and those who use a horse in the course of receiving from you, in return for payment, instruction in riding.</w:t>
            </w:r>
          </w:p>
          <w:p w:rsidR="00A6638A" w:rsidRPr="00E061C8" w:rsidRDefault="00A6638A" w:rsidP="00F110CF">
            <w:pPr>
              <w:pStyle w:val="StdBullet"/>
            </w:pPr>
            <w:r w:rsidRPr="00E061C8">
              <w:t>Insures you against liability arising out of such hire or use of a horse and</w:t>
            </w:r>
          </w:p>
          <w:p w:rsidR="00A6638A" w:rsidRPr="00E061C8" w:rsidRDefault="00A6638A" w:rsidP="00F110CF">
            <w:pPr>
              <w:pStyle w:val="StdBullet"/>
            </w:pPr>
            <w:r w:rsidRPr="00E061C8">
              <w:t>Insures such hirers or users in respect of any liability which may be incurred by them in respect of injury to any person caused by, or derived from such hire or use?</w:t>
            </w:r>
          </w:p>
        </w:tc>
        <w:tc>
          <w:tcPr>
            <w:tcW w:w="4961" w:type="dxa"/>
            <w:gridSpan w:val="2"/>
            <w:tcBorders>
              <w:top w:val="single" w:sz="4" w:space="0" w:color="000000"/>
              <w:left w:val="single" w:sz="4" w:space="0" w:color="000000"/>
              <w:bottom w:val="single" w:sz="4" w:space="0" w:color="000000"/>
              <w:right w:val="single" w:sz="4" w:space="0" w:color="000000"/>
            </w:tcBorders>
          </w:tcPr>
          <w:p w:rsidR="00A6638A" w:rsidRPr="00E061C8" w:rsidRDefault="00A6638A" w:rsidP="00A6638A">
            <w:pPr>
              <w:pStyle w:val="StdPara"/>
              <w:rPr>
                <w:b/>
              </w:rPr>
            </w:pPr>
          </w:p>
        </w:tc>
      </w:tr>
    </w:tbl>
    <w:p w:rsidR="00A6638A" w:rsidRPr="00E061C8" w:rsidRDefault="00A6638A" w:rsidP="004322C9">
      <w:pPr>
        <w:pStyle w:val="StdPara"/>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5"/>
        <w:gridCol w:w="4721"/>
      </w:tblGrid>
      <w:tr w:rsidR="00A6638A" w:rsidRPr="00E061C8" w:rsidTr="004322C9">
        <w:tc>
          <w:tcPr>
            <w:tcW w:w="4361" w:type="dxa"/>
            <w:tcBorders>
              <w:right w:val="nil"/>
            </w:tcBorders>
            <w:shd w:val="clear" w:color="auto" w:fill="D9D9D9"/>
          </w:tcPr>
          <w:p w:rsidR="00A6638A" w:rsidRPr="00E061C8" w:rsidRDefault="00A6638A" w:rsidP="004322C9">
            <w:pPr>
              <w:pStyle w:val="Topic"/>
            </w:pPr>
            <w:r w:rsidRPr="00E061C8">
              <w:t>ACCOMMODATION</w:t>
            </w:r>
          </w:p>
        </w:tc>
        <w:tc>
          <w:tcPr>
            <w:tcW w:w="4881" w:type="dxa"/>
            <w:tcBorders>
              <w:left w:val="nil"/>
            </w:tcBorders>
            <w:shd w:val="clear" w:color="auto" w:fill="D9D9D9"/>
          </w:tcPr>
          <w:p w:rsidR="00A6638A" w:rsidRPr="00E061C8" w:rsidRDefault="00A6638A" w:rsidP="004322C9">
            <w:pPr>
              <w:pStyle w:val="Topic"/>
            </w:pPr>
          </w:p>
        </w:tc>
      </w:tr>
      <w:tr w:rsidR="00A6638A" w:rsidRPr="00E061C8" w:rsidTr="004322C9">
        <w:trPr>
          <w:trHeight w:val="1701"/>
        </w:trPr>
        <w:tc>
          <w:tcPr>
            <w:tcW w:w="4361" w:type="dxa"/>
            <w:shd w:val="clear" w:color="auto" w:fill="D9D9D9"/>
          </w:tcPr>
          <w:p w:rsidR="00A6638A" w:rsidRPr="004322C9" w:rsidRDefault="00A6638A" w:rsidP="004322C9">
            <w:pPr>
              <w:pStyle w:val="StdPara"/>
            </w:pPr>
            <w:r w:rsidRPr="00E061C8">
              <w:t>Description of accommodation available for horses:</w:t>
            </w:r>
          </w:p>
          <w:p w:rsidR="00A6638A" w:rsidRPr="00E061C8" w:rsidRDefault="00A6638A" w:rsidP="004322C9">
            <w:pPr>
              <w:pStyle w:val="StdBullet"/>
            </w:pPr>
            <w:r w:rsidRPr="00E061C8">
              <w:t>Include number of stalls &amp; boxes</w:t>
            </w:r>
          </w:p>
          <w:p w:rsidR="00A6638A" w:rsidRPr="004322C9" w:rsidRDefault="00A6638A" w:rsidP="00817023">
            <w:pPr>
              <w:pStyle w:val="StdBullet"/>
            </w:pPr>
            <w:r w:rsidRPr="00E061C8">
              <w:t>Covered yard / open yard (include the dimensions of them both)</w:t>
            </w:r>
          </w:p>
        </w:tc>
        <w:tc>
          <w:tcPr>
            <w:tcW w:w="4881" w:type="dxa"/>
          </w:tcPr>
          <w:p w:rsidR="00A6638A" w:rsidRPr="0029006F" w:rsidRDefault="00A6638A" w:rsidP="00817023">
            <w:pPr>
              <w:pStyle w:val="Heading3"/>
              <w:rPr>
                <w:rFonts w:cs="Arial"/>
                <w:b/>
                <w:sz w:val="20"/>
              </w:rPr>
            </w:pPr>
          </w:p>
          <w:p w:rsidR="00A6638A" w:rsidRPr="00E061C8" w:rsidRDefault="00A6638A" w:rsidP="00817023">
            <w:pPr>
              <w:rPr>
                <w:rFonts w:cs="Arial"/>
                <w:sz w:val="20"/>
                <w:szCs w:val="20"/>
              </w:rPr>
            </w:pPr>
          </w:p>
        </w:tc>
      </w:tr>
      <w:tr w:rsidR="00A6638A" w:rsidRPr="00E061C8" w:rsidTr="004322C9">
        <w:trPr>
          <w:trHeight w:val="1701"/>
        </w:trPr>
        <w:tc>
          <w:tcPr>
            <w:tcW w:w="4361" w:type="dxa"/>
            <w:shd w:val="clear" w:color="auto" w:fill="D9D9D9"/>
          </w:tcPr>
          <w:p w:rsidR="00A6638A" w:rsidRPr="0029006F" w:rsidRDefault="00A6638A" w:rsidP="004322C9">
            <w:pPr>
              <w:pStyle w:val="StdPara"/>
              <w:rPr>
                <w:rFonts w:ascii="Calibri" w:hAnsi="Calibri"/>
                <w:szCs w:val="24"/>
              </w:rPr>
            </w:pPr>
            <w:r w:rsidRPr="00E061C8">
              <w:t>Describe the land available for use in the following:</w:t>
            </w:r>
          </w:p>
          <w:p w:rsidR="00A6638A" w:rsidRPr="00E061C8" w:rsidRDefault="00A6638A" w:rsidP="004322C9">
            <w:pPr>
              <w:pStyle w:val="StdBullet"/>
            </w:pPr>
            <w:r w:rsidRPr="00E061C8">
              <w:t>Grazing</w:t>
            </w:r>
          </w:p>
          <w:p w:rsidR="00A6638A" w:rsidRPr="00E061C8" w:rsidRDefault="00A6638A" w:rsidP="004322C9">
            <w:pPr>
              <w:pStyle w:val="StdBullet"/>
            </w:pPr>
            <w:r w:rsidRPr="00E061C8">
              <w:t>Instructing or demonstrating</w:t>
            </w:r>
          </w:p>
          <w:p w:rsidR="00A6638A" w:rsidRPr="004322C9" w:rsidRDefault="00A6638A" w:rsidP="00817023">
            <w:pPr>
              <w:pStyle w:val="StdBullet"/>
            </w:pPr>
            <w:r w:rsidRPr="00E061C8">
              <w:t>Exercise</w:t>
            </w:r>
          </w:p>
        </w:tc>
        <w:tc>
          <w:tcPr>
            <w:tcW w:w="4881" w:type="dxa"/>
          </w:tcPr>
          <w:p w:rsidR="00A6638A" w:rsidRPr="0029006F" w:rsidRDefault="00A6638A" w:rsidP="00817023">
            <w:pPr>
              <w:pStyle w:val="Heading3"/>
              <w:rPr>
                <w:rFonts w:cs="Arial"/>
                <w:b/>
                <w:sz w:val="20"/>
              </w:rPr>
            </w:pPr>
          </w:p>
        </w:tc>
      </w:tr>
      <w:tr w:rsidR="00A6638A" w:rsidRPr="00E061C8" w:rsidTr="004322C9">
        <w:trPr>
          <w:trHeight w:val="1701"/>
        </w:trPr>
        <w:tc>
          <w:tcPr>
            <w:tcW w:w="4361" w:type="dxa"/>
            <w:shd w:val="clear" w:color="auto" w:fill="D9D9D9"/>
          </w:tcPr>
          <w:p w:rsidR="00A6638A" w:rsidRPr="004322C9" w:rsidRDefault="00A6638A" w:rsidP="004322C9">
            <w:pPr>
              <w:pStyle w:val="StdPara"/>
            </w:pPr>
            <w:r w:rsidRPr="00E061C8">
              <w:t>Describe the accommodation available for:</w:t>
            </w:r>
          </w:p>
          <w:p w:rsidR="00A6638A" w:rsidRPr="00E061C8" w:rsidRDefault="00A6638A" w:rsidP="004322C9">
            <w:pPr>
              <w:pStyle w:val="StdBullet"/>
            </w:pPr>
            <w:r w:rsidRPr="00E061C8">
              <w:t>Forage and bedding</w:t>
            </w:r>
          </w:p>
          <w:p w:rsidR="00A6638A" w:rsidRPr="004322C9" w:rsidRDefault="00A6638A" w:rsidP="00817023">
            <w:pPr>
              <w:pStyle w:val="StdBullet"/>
            </w:pPr>
            <w:r w:rsidRPr="00E061C8">
              <w:t>Equipment and Saddlery</w:t>
            </w:r>
          </w:p>
        </w:tc>
        <w:tc>
          <w:tcPr>
            <w:tcW w:w="4881" w:type="dxa"/>
          </w:tcPr>
          <w:p w:rsidR="00A6638A" w:rsidRPr="0029006F" w:rsidRDefault="00A6638A" w:rsidP="00817023">
            <w:pPr>
              <w:pStyle w:val="Heading3"/>
              <w:rPr>
                <w:rFonts w:cs="Arial"/>
                <w:b/>
                <w:sz w:val="20"/>
              </w:rPr>
            </w:pPr>
          </w:p>
        </w:tc>
      </w:tr>
      <w:tr w:rsidR="00A6638A" w:rsidRPr="00E061C8" w:rsidTr="004322C9">
        <w:trPr>
          <w:trHeight w:val="1701"/>
        </w:trPr>
        <w:tc>
          <w:tcPr>
            <w:tcW w:w="4361" w:type="dxa"/>
            <w:shd w:val="clear" w:color="auto" w:fill="D9D9D9"/>
          </w:tcPr>
          <w:p w:rsidR="00A6638A" w:rsidRPr="0029006F" w:rsidRDefault="00A6638A" w:rsidP="004322C9">
            <w:pPr>
              <w:pStyle w:val="StdPara"/>
              <w:rPr>
                <w:rFonts w:ascii="Calibri" w:hAnsi="Calibri"/>
                <w:szCs w:val="24"/>
              </w:rPr>
            </w:pPr>
            <w:r w:rsidRPr="00E061C8">
              <w:t>Describe the type of lighting used</w:t>
            </w:r>
          </w:p>
        </w:tc>
        <w:tc>
          <w:tcPr>
            <w:tcW w:w="4881" w:type="dxa"/>
          </w:tcPr>
          <w:p w:rsidR="00A6638A" w:rsidRPr="0029006F" w:rsidRDefault="00A6638A" w:rsidP="00817023">
            <w:pPr>
              <w:pStyle w:val="Heading3"/>
              <w:rPr>
                <w:rFonts w:cs="Arial"/>
                <w:b/>
                <w:sz w:val="20"/>
              </w:rPr>
            </w:pPr>
          </w:p>
        </w:tc>
      </w:tr>
      <w:tr w:rsidR="00A6638A" w:rsidRPr="00E061C8" w:rsidTr="004322C9">
        <w:trPr>
          <w:trHeight w:val="1701"/>
        </w:trPr>
        <w:tc>
          <w:tcPr>
            <w:tcW w:w="4361" w:type="dxa"/>
            <w:shd w:val="clear" w:color="auto" w:fill="D9D9D9"/>
          </w:tcPr>
          <w:p w:rsidR="00A6638A" w:rsidRPr="004322C9" w:rsidRDefault="00A6638A" w:rsidP="004322C9">
            <w:pPr>
              <w:pStyle w:val="StdPara"/>
            </w:pPr>
            <w:r w:rsidRPr="00E061C8">
              <w:t>Describe the water supply used for the horses</w:t>
            </w:r>
          </w:p>
        </w:tc>
        <w:tc>
          <w:tcPr>
            <w:tcW w:w="4881" w:type="dxa"/>
          </w:tcPr>
          <w:p w:rsidR="00A6638A" w:rsidRPr="0029006F" w:rsidRDefault="00A6638A" w:rsidP="00817023">
            <w:pPr>
              <w:pStyle w:val="Heading3"/>
              <w:rPr>
                <w:rFonts w:cs="Arial"/>
                <w:b/>
                <w:sz w:val="20"/>
              </w:rPr>
            </w:pPr>
          </w:p>
          <w:p w:rsidR="00A6638A" w:rsidRPr="00E061C8" w:rsidRDefault="00A6638A" w:rsidP="00817023">
            <w:pPr>
              <w:rPr>
                <w:rFonts w:cs="Arial"/>
                <w:sz w:val="20"/>
                <w:szCs w:val="20"/>
              </w:rPr>
            </w:pPr>
          </w:p>
          <w:p w:rsidR="00A6638A" w:rsidRPr="00E061C8" w:rsidRDefault="00A6638A" w:rsidP="00817023">
            <w:pPr>
              <w:rPr>
                <w:rFonts w:cs="Arial"/>
                <w:sz w:val="20"/>
                <w:szCs w:val="20"/>
              </w:rPr>
            </w:pPr>
          </w:p>
        </w:tc>
      </w:tr>
      <w:tr w:rsidR="00A6638A" w:rsidRPr="00E061C8" w:rsidTr="004322C9">
        <w:trPr>
          <w:trHeight w:val="1701"/>
        </w:trPr>
        <w:tc>
          <w:tcPr>
            <w:tcW w:w="4361" w:type="dxa"/>
            <w:shd w:val="clear" w:color="auto" w:fill="D9D9D9"/>
          </w:tcPr>
          <w:p w:rsidR="00A6638A" w:rsidRPr="00E061C8" w:rsidRDefault="00A6638A" w:rsidP="004322C9">
            <w:pPr>
              <w:pStyle w:val="StdPara"/>
            </w:pPr>
            <w:r w:rsidRPr="00E061C8">
              <w:lastRenderedPageBreak/>
              <w:t>Describe the arrangements in place for animal waste disposal</w:t>
            </w:r>
          </w:p>
        </w:tc>
        <w:tc>
          <w:tcPr>
            <w:tcW w:w="4881" w:type="dxa"/>
          </w:tcPr>
          <w:p w:rsidR="00A6638A" w:rsidRPr="0029006F" w:rsidRDefault="00A6638A" w:rsidP="00817023">
            <w:pPr>
              <w:pStyle w:val="Heading3"/>
              <w:rPr>
                <w:rFonts w:cs="Arial"/>
                <w:b/>
                <w:sz w:val="20"/>
              </w:rPr>
            </w:pPr>
          </w:p>
          <w:p w:rsidR="00A6638A" w:rsidRPr="00E061C8" w:rsidRDefault="00A6638A" w:rsidP="00817023">
            <w:pPr>
              <w:rPr>
                <w:rFonts w:cs="Arial"/>
                <w:sz w:val="20"/>
                <w:szCs w:val="20"/>
              </w:rPr>
            </w:pPr>
          </w:p>
          <w:p w:rsidR="00A6638A" w:rsidRPr="00E061C8" w:rsidRDefault="00A6638A" w:rsidP="00817023">
            <w:pPr>
              <w:rPr>
                <w:rFonts w:cs="Arial"/>
                <w:sz w:val="20"/>
                <w:szCs w:val="20"/>
              </w:rPr>
            </w:pPr>
          </w:p>
        </w:tc>
      </w:tr>
      <w:tr w:rsidR="00A6638A" w:rsidRPr="00E061C8" w:rsidTr="004322C9">
        <w:trPr>
          <w:trHeight w:val="1701"/>
        </w:trPr>
        <w:tc>
          <w:tcPr>
            <w:tcW w:w="4361" w:type="dxa"/>
            <w:shd w:val="clear" w:color="auto" w:fill="D9D9D9"/>
          </w:tcPr>
          <w:p w:rsidR="00A6638A" w:rsidRPr="00E061C8" w:rsidRDefault="00A6638A" w:rsidP="004322C9">
            <w:pPr>
              <w:pStyle w:val="StdPara"/>
            </w:pPr>
            <w:r w:rsidRPr="00E061C8">
              <w:t>Describe the arrangements in place for protection of horses in event of a fire and fire precautions.</w:t>
            </w:r>
          </w:p>
        </w:tc>
        <w:tc>
          <w:tcPr>
            <w:tcW w:w="4881" w:type="dxa"/>
          </w:tcPr>
          <w:p w:rsidR="00A6638A" w:rsidRPr="0029006F" w:rsidRDefault="00A6638A" w:rsidP="00817023">
            <w:pPr>
              <w:pStyle w:val="Heading3"/>
              <w:rPr>
                <w:rFonts w:cs="Arial"/>
                <w:b/>
                <w:sz w:val="20"/>
              </w:rPr>
            </w:pPr>
          </w:p>
          <w:p w:rsidR="00A6638A" w:rsidRPr="00E061C8" w:rsidRDefault="00A6638A" w:rsidP="00817023">
            <w:pPr>
              <w:rPr>
                <w:rFonts w:cs="Arial"/>
                <w:sz w:val="20"/>
                <w:szCs w:val="20"/>
              </w:rPr>
            </w:pPr>
          </w:p>
          <w:p w:rsidR="00A6638A" w:rsidRPr="00E061C8" w:rsidRDefault="00A6638A" w:rsidP="00817023">
            <w:pPr>
              <w:rPr>
                <w:rFonts w:cs="Arial"/>
                <w:sz w:val="20"/>
                <w:szCs w:val="20"/>
              </w:rPr>
            </w:pPr>
          </w:p>
          <w:p w:rsidR="00A6638A" w:rsidRPr="00E061C8" w:rsidRDefault="00A6638A" w:rsidP="00817023">
            <w:pPr>
              <w:rPr>
                <w:rFonts w:cs="Arial"/>
                <w:sz w:val="20"/>
                <w:szCs w:val="20"/>
              </w:rPr>
            </w:pPr>
          </w:p>
          <w:p w:rsidR="00A6638A" w:rsidRPr="00E061C8" w:rsidRDefault="00A6638A" w:rsidP="00817023">
            <w:pPr>
              <w:rPr>
                <w:rFonts w:cs="Arial"/>
                <w:sz w:val="20"/>
                <w:szCs w:val="20"/>
              </w:rPr>
            </w:pPr>
          </w:p>
        </w:tc>
      </w:tr>
    </w:tbl>
    <w:p w:rsidR="00A6638A" w:rsidRPr="00E061C8" w:rsidRDefault="00A6638A" w:rsidP="004322C9">
      <w:pPr>
        <w:pStyle w:val="StdPara"/>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2"/>
        <w:gridCol w:w="4484"/>
      </w:tblGrid>
      <w:tr w:rsidR="00A6638A" w:rsidRPr="00E061C8" w:rsidTr="00817023">
        <w:tc>
          <w:tcPr>
            <w:tcW w:w="4621" w:type="dxa"/>
            <w:shd w:val="clear" w:color="auto" w:fill="D9D9D9"/>
          </w:tcPr>
          <w:p w:rsidR="00A6638A" w:rsidRPr="00E061C8" w:rsidRDefault="00A6638A" w:rsidP="004322C9">
            <w:pPr>
              <w:pStyle w:val="Topic"/>
            </w:pPr>
            <w:r w:rsidRPr="00E061C8">
              <w:t>Horses</w:t>
            </w:r>
          </w:p>
        </w:tc>
        <w:tc>
          <w:tcPr>
            <w:tcW w:w="4621" w:type="dxa"/>
          </w:tcPr>
          <w:p w:rsidR="00A6638A" w:rsidRPr="00E061C8" w:rsidRDefault="00A6638A" w:rsidP="004322C9">
            <w:pPr>
              <w:pStyle w:val="Topic"/>
            </w:pPr>
          </w:p>
        </w:tc>
      </w:tr>
      <w:tr w:rsidR="00A6638A" w:rsidRPr="00E061C8" w:rsidTr="004322C9">
        <w:trPr>
          <w:trHeight w:val="567"/>
        </w:trPr>
        <w:tc>
          <w:tcPr>
            <w:tcW w:w="4621" w:type="dxa"/>
            <w:shd w:val="clear" w:color="auto" w:fill="D9D9D9"/>
          </w:tcPr>
          <w:p w:rsidR="00A6638A" w:rsidRPr="00E061C8" w:rsidRDefault="00A6638A" w:rsidP="004322C9">
            <w:pPr>
              <w:pStyle w:val="StdPara"/>
            </w:pPr>
            <w:r w:rsidRPr="00E061C8">
              <w:t>Total number of horses on the premises</w:t>
            </w:r>
          </w:p>
        </w:tc>
        <w:tc>
          <w:tcPr>
            <w:tcW w:w="4621" w:type="dxa"/>
          </w:tcPr>
          <w:p w:rsidR="00A6638A" w:rsidRPr="00E061C8" w:rsidRDefault="00A6638A" w:rsidP="004322C9">
            <w:pPr>
              <w:pStyle w:val="StdPara"/>
            </w:pPr>
          </w:p>
        </w:tc>
      </w:tr>
      <w:tr w:rsidR="00A6638A" w:rsidRPr="00E061C8" w:rsidTr="004322C9">
        <w:trPr>
          <w:trHeight w:val="567"/>
        </w:trPr>
        <w:tc>
          <w:tcPr>
            <w:tcW w:w="4621" w:type="dxa"/>
            <w:shd w:val="clear" w:color="auto" w:fill="D9D9D9"/>
          </w:tcPr>
          <w:p w:rsidR="00A6638A" w:rsidRPr="00E061C8" w:rsidRDefault="00A6638A" w:rsidP="004322C9">
            <w:pPr>
              <w:pStyle w:val="StdPara"/>
            </w:pPr>
            <w:r w:rsidRPr="00E061C8">
              <w:t>Number of horses on the premises used wholly or partly (part livery) for hire, teaching, escort or demonstration purposes?</w:t>
            </w:r>
          </w:p>
        </w:tc>
        <w:tc>
          <w:tcPr>
            <w:tcW w:w="4621" w:type="dxa"/>
          </w:tcPr>
          <w:p w:rsidR="00A6638A" w:rsidRPr="00E061C8" w:rsidRDefault="00A6638A" w:rsidP="004322C9">
            <w:pPr>
              <w:pStyle w:val="StdPara"/>
            </w:pPr>
          </w:p>
        </w:tc>
      </w:tr>
      <w:tr w:rsidR="00A6638A" w:rsidRPr="00E061C8" w:rsidTr="004322C9">
        <w:trPr>
          <w:trHeight w:val="567"/>
        </w:trPr>
        <w:tc>
          <w:tcPr>
            <w:tcW w:w="4621" w:type="dxa"/>
            <w:shd w:val="clear" w:color="auto" w:fill="D9D9D9"/>
          </w:tcPr>
          <w:p w:rsidR="00A6638A" w:rsidRPr="00E061C8" w:rsidRDefault="00A6638A" w:rsidP="004322C9">
            <w:pPr>
              <w:pStyle w:val="StdPara"/>
            </w:pPr>
            <w:r w:rsidRPr="00E061C8">
              <w:t>How many horses is it intended to keep under the terms of the Act during the year?</w:t>
            </w:r>
          </w:p>
        </w:tc>
        <w:tc>
          <w:tcPr>
            <w:tcW w:w="4621" w:type="dxa"/>
          </w:tcPr>
          <w:p w:rsidR="00A6638A" w:rsidRPr="00E061C8" w:rsidRDefault="00A6638A" w:rsidP="004322C9">
            <w:pPr>
              <w:pStyle w:val="StdPara"/>
            </w:pPr>
          </w:p>
        </w:tc>
      </w:tr>
      <w:tr w:rsidR="00A6638A" w:rsidRPr="00E061C8" w:rsidTr="004322C9">
        <w:trPr>
          <w:trHeight w:val="567"/>
        </w:trPr>
        <w:tc>
          <w:tcPr>
            <w:tcW w:w="4621" w:type="dxa"/>
            <w:shd w:val="clear" w:color="auto" w:fill="D9D9D9"/>
          </w:tcPr>
          <w:p w:rsidR="00A6638A" w:rsidRPr="00E061C8" w:rsidRDefault="00A6638A" w:rsidP="004322C9">
            <w:pPr>
              <w:pStyle w:val="StdPara"/>
            </w:pPr>
            <w:r w:rsidRPr="00E061C8">
              <w:t xml:space="preserve"> Number of horses not used for hire etc (</w:t>
            </w:r>
            <w:proofErr w:type="spellStart"/>
            <w:r w:rsidRPr="00E061C8">
              <w:t>ie</w:t>
            </w:r>
            <w:proofErr w:type="spellEnd"/>
            <w:r w:rsidRPr="00E061C8">
              <w:t xml:space="preserve"> full livery or for sale)</w:t>
            </w:r>
          </w:p>
        </w:tc>
        <w:tc>
          <w:tcPr>
            <w:tcW w:w="4621" w:type="dxa"/>
          </w:tcPr>
          <w:p w:rsidR="00A6638A" w:rsidRPr="00E061C8" w:rsidRDefault="00A6638A" w:rsidP="004322C9">
            <w:pPr>
              <w:pStyle w:val="StdPara"/>
            </w:pPr>
          </w:p>
        </w:tc>
      </w:tr>
      <w:tr w:rsidR="00A6638A" w:rsidRPr="00E061C8" w:rsidTr="004322C9">
        <w:trPr>
          <w:trHeight w:val="567"/>
        </w:trPr>
        <w:tc>
          <w:tcPr>
            <w:tcW w:w="4621" w:type="dxa"/>
            <w:shd w:val="clear" w:color="auto" w:fill="D9D9D9"/>
          </w:tcPr>
          <w:p w:rsidR="00A6638A" w:rsidRPr="00E061C8" w:rsidRDefault="00A6638A" w:rsidP="004322C9">
            <w:pPr>
              <w:pStyle w:val="StdPara"/>
            </w:pPr>
            <w:r w:rsidRPr="00E061C8">
              <w:t xml:space="preserve"> Number of horses 3 years old or younger?</w:t>
            </w:r>
          </w:p>
        </w:tc>
        <w:tc>
          <w:tcPr>
            <w:tcW w:w="4621" w:type="dxa"/>
          </w:tcPr>
          <w:p w:rsidR="00A6638A" w:rsidRPr="00E061C8" w:rsidRDefault="00A6638A" w:rsidP="004322C9">
            <w:pPr>
              <w:pStyle w:val="StdPara"/>
            </w:pPr>
          </w:p>
        </w:tc>
      </w:tr>
    </w:tbl>
    <w:p w:rsidR="00A6638A" w:rsidRDefault="00A6638A" w:rsidP="004322C9">
      <w:pPr>
        <w:pStyle w:val="StdPara"/>
      </w:pPr>
      <w:r w:rsidRPr="00E061C8">
        <w:t>Please use the form on the following page to detail each horse</w:t>
      </w:r>
    </w:p>
    <w:p w:rsidR="004322C9" w:rsidRPr="00E061C8" w:rsidRDefault="004322C9" w:rsidP="004322C9">
      <w:pPr>
        <w:pStyle w:val="StdPara"/>
        <w:sectPr w:rsidR="004322C9" w:rsidRPr="00E061C8" w:rsidSect="00817023">
          <w:headerReference w:type="default" r:id="rId10"/>
          <w:footerReference w:type="default" r:id="rId11"/>
          <w:pgSz w:w="11906" w:h="16838"/>
          <w:pgMar w:top="1843" w:right="1440" w:bottom="1080" w:left="1440" w:header="706" w:footer="706" w:gutter="0"/>
          <w:cols w:space="720"/>
        </w:sectPr>
      </w:pPr>
    </w:p>
    <w:p w:rsidR="00A6638A" w:rsidRPr="00E061C8" w:rsidRDefault="00A6638A" w:rsidP="00A6638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354"/>
        <w:gridCol w:w="1990"/>
        <w:gridCol w:w="1152"/>
        <w:gridCol w:w="858"/>
        <w:gridCol w:w="867"/>
        <w:gridCol w:w="1724"/>
        <w:gridCol w:w="1980"/>
        <w:gridCol w:w="1628"/>
        <w:gridCol w:w="1628"/>
        <w:gridCol w:w="1493"/>
      </w:tblGrid>
      <w:tr w:rsidR="00A6638A" w:rsidRPr="00E061C8" w:rsidTr="00817023">
        <w:tc>
          <w:tcPr>
            <w:tcW w:w="1381" w:type="dxa"/>
            <w:shd w:val="clear" w:color="auto" w:fill="D9D9D9"/>
          </w:tcPr>
          <w:p w:rsidR="00A6638A" w:rsidRPr="00E061C8" w:rsidRDefault="00A6638A" w:rsidP="00817023">
            <w:pPr>
              <w:jc w:val="center"/>
              <w:rPr>
                <w:rFonts w:cs="Arial"/>
                <w:b/>
                <w:sz w:val="20"/>
                <w:szCs w:val="20"/>
              </w:rPr>
            </w:pPr>
            <w:r w:rsidRPr="00E061C8">
              <w:rPr>
                <w:rFonts w:cs="Arial"/>
                <w:b/>
                <w:sz w:val="20"/>
                <w:szCs w:val="20"/>
              </w:rPr>
              <w:t>Name of horse</w:t>
            </w:r>
          </w:p>
        </w:tc>
        <w:tc>
          <w:tcPr>
            <w:tcW w:w="2033" w:type="dxa"/>
            <w:shd w:val="clear" w:color="auto" w:fill="D9D9D9"/>
          </w:tcPr>
          <w:p w:rsidR="00A6638A" w:rsidRPr="00E061C8" w:rsidRDefault="00A6638A" w:rsidP="00817023">
            <w:pPr>
              <w:jc w:val="center"/>
              <w:rPr>
                <w:rFonts w:cs="Arial"/>
                <w:b/>
                <w:sz w:val="20"/>
                <w:szCs w:val="20"/>
              </w:rPr>
            </w:pPr>
            <w:r w:rsidRPr="00E061C8">
              <w:rPr>
                <w:rFonts w:cs="Arial"/>
                <w:b/>
                <w:sz w:val="20"/>
                <w:szCs w:val="20"/>
              </w:rPr>
              <w:t>Passport number</w:t>
            </w:r>
          </w:p>
        </w:tc>
        <w:tc>
          <w:tcPr>
            <w:tcW w:w="1166" w:type="dxa"/>
            <w:shd w:val="clear" w:color="auto" w:fill="D9D9D9"/>
          </w:tcPr>
          <w:p w:rsidR="00A6638A" w:rsidRPr="00E061C8" w:rsidRDefault="00A6638A" w:rsidP="00817023">
            <w:pPr>
              <w:jc w:val="center"/>
              <w:rPr>
                <w:rFonts w:cs="Arial"/>
                <w:b/>
                <w:sz w:val="20"/>
                <w:szCs w:val="20"/>
              </w:rPr>
            </w:pPr>
            <w:r w:rsidRPr="00E061C8">
              <w:rPr>
                <w:rFonts w:cs="Arial"/>
                <w:b/>
                <w:sz w:val="20"/>
                <w:szCs w:val="20"/>
              </w:rPr>
              <w:t>Colour &amp; Size</w:t>
            </w:r>
          </w:p>
        </w:tc>
        <w:tc>
          <w:tcPr>
            <w:tcW w:w="871" w:type="dxa"/>
            <w:shd w:val="clear" w:color="auto" w:fill="D9D9D9"/>
          </w:tcPr>
          <w:p w:rsidR="00A6638A" w:rsidRPr="00E061C8" w:rsidRDefault="00A6638A" w:rsidP="00817023">
            <w:pPr>
              <w:jc w:val="center"/>
              <w:rPr>
                <w:rFonts w:cs="Arial"/>
                <w:b/>
                <w:sz w:val="20"/>
                <w:szCs w:val="20"/>
              </w:rPr>
            </w:pPr>
            <w:r w:rsidRPr="00E061C8">
              <w:rPr>
                <w:rFonts w:cs="Arial"/>
                <w:b/>
                <w:sz w:val="20"/>
                <w:szCs w:val="20"/>
              </w:rPr>
              <w:t>Sex</w:t>
            </w:r>
          </w:p>
        </w:tc>
        <w:tc>
          <w:tcPr>
            <w:tcW w:w="880" w:type="dxa"/>
            <w:shd w:val="clear" w:color="auto" w:fill="D9D9D9"/>
          </w:tcPr>
          <w:p w:rsidR="00A6638A" w:rsidRPr="00E061C8" w:rsidRDefault="00A6638A" w:rsidP="00817023">
            <w:pPr>
              <w:jc w:val="center"/>
              <w:rPr>
                <w:rFonts w:cs="Arial"/>
                <w:b/>
                <w:sz w:val="20"/>
                <w:szCs w:val="20"/>
              </w:rPr>
            </w:pPr>
            <w:r w:rsidRPr="00E061C8">
              <w:rPr>
                <w:rFonts w:cs="Arial"/>
                <w:b/>
                <w:sz w:val="20"/>
                <w:szCs w:val="20"/>
              </w:rPr>
              <w:t>Age</w:t>
            </w:r>
          </w:p>
        </w:tc>
        <w:tc>
          <w:tcPr>
            <w:tcW w:w="1750" w:type="dxa"/>
            <w:shd w:val="clear" w:color="auto" w:fill="D9D9D9"/>
          </w:tcPr>
          <w:p w:rsidR="00A6638A" w:rsidRPr="00E061C8" w:rsidRDefault="00A6638A" w:rsidP="00817023">
            <w:pPr>
              <w:jc w:val="center"/>
              <w:rPr>
                <w:rFonts w:cs="Arial"/>
                <w:b/>
                <w:sz w:val="20"/>
                <w:szCs w:val="20"/>
              </w:rPr>
            </w:pPr>
            <w:r w:rsidRPr="00E061C8">
              <w:rPr>
                <w:rFonts w:cs="Arial"/>
                <w:b/>
                <w:sz w:val="20"/>
                <w:szCs w:val="20"/>
              </w:rPr>
              <w:t>Microchip No</w:t>
            </w:r>
          </w:p>
        </w:tc>
        <w:tc>
          <w:tcPr>
            <w:tcW w:w="2025" w:type="dxa"/>
            <w:shd w:val="clear" w:color="auto" w:fill="D9D9D9"/>
          </w:tcPr>
          <w:p w:rsidR="00A6638A" w:rsidRPr="00E061C8" w:rsidRDefault="00A6638A" w:rsidP="00817023">
            <w:pPr>
              <w:jc w:val="center"/>
              <w:rPr>
                <w:rFonts w:cs="Arial"/>
                <w:b/>
                <w:sz w:val="20"/>
                <w:szCs w:val="20"/>
              </w:rPr>
            </w:pPr>
            <w:r w:rsidRPr="00E061C8">
              <w:rPr>
                <w:rFonts w:cs="Arial"/>
                <w:b/>
                <w:sz w:val="20"/>
                <w:szCs w:val="20"/>
              </w:rPr>
              <w:t>Purpose for which horse is kept</w:t>
            </w:r>
          </w:p>
        </w:tc>
        <w:tc>
          <w:tcPr>
            <w:tcW w:w="1644" w:type="dxa"/>
            <w:shd w:val="clear" w:color="auto" w:fill="D9D9D9"/>
          </w:tcPr>
          <w:p w:rsidR="00A6638A" w:rsidRPr="00E061C8" w:rsidRDefault="00A6638A" w:rsidP="00817023">
            <w:pPr>
              <w:jc w:val="center"/>
              <w:rPr>
                <w:rFonts w:cs="Arial"/>
                <w:b/>
                <w:sz w:val="20"/>
                <w:szCs w:val="20"/>
              </w:rPr>
            </w:pPr>
            <w:r w:rsidRPr="00E061C8">
              <w:rPr>
                <w:rFonts w:cs="Arial"/>
                <w:b/>
                <w:sz w:val="20"/>
                <w:szCs w:val="20"/>
              </w:rPr>
              <w:t>Scoring – condition (to be completed by vet on inspection)</w:t>
            </w:r>
          </w:p>
        </w:tc>
        <w:tc>
          <w:tcPr>
            <w:tcW w:w="1644" w:type="dxa"/>
            <w:shd w:val="clear" w:color="auto" w:fill="D9D9D9"/>
          </w:tcPr>
          <w:p w:rsidR="00A6638A" w:rsidRPr="00E061C8" w:rsidRDefault="00A6638A" w:rsidP="00817023">
            <w:pPr>
              <w:jc w:val="center"/>
              <w:rPr>
                <w:rFonts w:cs="Arial"/>
                <w:b/>
                <w:sz w:val="20"/>
                <w:szCs w:val="20"/>
              </w:rPr>
            </w:pPr>
            <w:r w:rsidRPr="00E061C8">
              <w:rPr>
                <w:rFonts w:cs="Arial"/>
                <w:b/>
                <w:sz w:val="20"/>
                <w:szCs w:val="20"/>
              </w:rPr>
              <w:t>Condition of Feet and shoeing (to be completed by vet on inspection)</w:t>
            </w:r>
          </w:p>
        </w:tc>
        <w:tc>
          <w:tcPr>
            <w:tcW w:w="1506" w:type="dxa"/>
            <w:shd w:val="clear" w:color="auto" w:fill="D9D9D9"/>
          </w:tcPr>
          <w:p w:rsidR="00A6638A" w:rsidRPr="00E061C8" w:rsidRDefault="00A6638A" w:rsidP="00817023">
            <w:pPr>
              <w:jc w:val="center"/>
              <w:rPr>
                <w:rFonts w:cs="Arial"/>
                <w:b/>
                <w:sz w:val="20"/>
                <w:szCs w:val="20"/>
              </w:rPr>
            </w:pPr>
            <w:r w:rsidRPr="00E061C8">
              <w:rPr>
                <w:rFonts w:cs="Arial"/>
                <w:b/>
                <w:sz w:val="20"/>
                <w:szCs w:val="20"/>
              </w:rPr>
              <w:t>Tack condition / illness (to be completed by vet on inspection</w:t>
            </w:r>
          </w:p>
        </w:tc>
      </w:tr>
      <w:tr w:rsidR="00A6638A" w:rsidRPr="00E061C8" w:rsidTr="00817023">
        <w:tc>
          <w:tcPr>
            <w:tcW w:w="1381" w:type="dxa"/>
          </w:tcPr>
          <w:p w:rsidR="00A6638A" w:rsidRPr="00E061C8" w:rsidRDefault="00A6638A" w:rsidP="00817023">
            <w:pPr>
              <w:jc w:val="center"/>
              <w:rPr>
                <w:rFonts w:cs="Arial"/>
                <w:sz w:val="20"/>
                <w:szCs w:val="20"/>
              </w:rPr>
            </w:pPr>
          </w:p>
        </w:tc>
        <w:tc>
          <w:tcPr>
            <w:tcW w:w="2033" w:type="dxa"/>
          </w:tcPr>
          <w:p w:rsidR="00A6638A" w:rsidRPr="00E061C8" w:rsidRDefault="00A6638A" w:rsidP="00817023">
            <w:pPr>
              <w:rPr>
                <w:rFonts w:cs="Arial"/>
                <w:sz w:val="20"/>
                <w:szCs w:val="20"/>
              </w:rPr>
            </w:pPr>
          </w:p>
        </w:tc>
        <w:tc>
          <w:tcPr>
            <w:tcW w:w="1166" w:type="dxa"/>
          </w:tcPr>
          <w:p w:rsidR="00A6638A" w:rsidRPr="00E061C8" w:rsidRDefault="00A6638A" w:rsidP="00817023">
            <w:pPr>
              <w:rPr>
                <w:rFonts w:cs="Arial"/>
                <w:sz w:val="20"/>
                <w:szCs w:val="20"/>
              </w:rPr>
            </w:pPr>
          </w:p>
        </w:tc>
        <w:tc>
          <w:tcPr>
            <w:tcW w:w="871" w:type="dxa"/>
          </w:tcPr>
          <w:p w:rsidR="00A6638A" w:rsidRPr="00E061C8" w:rsidRDefault="00A6638A" w:rsidP="00817023">
            <w:pPr>
              <w:rPr>
                <w:rFonts w:cs="Arial"/>
                <w:sz w:val="20"/>
                <w:szCs w:val="20"/>
              </w:rPr>
            </w:pPr>
          </w:p>
        </w:tc>
        <w:tc>
          <w:tcPr>
            <w:tcW w:w="880" w:type="dxa"/>
          </w:tcPr>
          <w:p w:rsidR="00A6638A" w:rsidRPr="00E061C8" w:rsidRDefault="00A6638A" w:rsidP="00817023">
            <w:pPr>
              <w:rPr>
                <w:rFonts w:cs="Arial"/>
                <w:sz w:val="20"/>
                <w:szCs w:val="20"/>
              </w:rPr>
            </w:pPr>
          </w:p>
        </w:tc>
        <w:tc>
          <w:tcPr>
            <w:tcW w:w="1750" w:type="dxa"/>
          </w:tcPr>
          <w:p w:rsidR="00A6638A" w:rsidRPr="00E061C8" w:rsidRDefault="00A6638A" w:rsidP="00817023">
            <w:pPr>
              <w:rPr>
                <w:rFonts w:cs="Arial"/>
                <w:sz w:val="20"/>
                <w:szCs w:val="20"/>
              </w:rPr>
            </w:pPr>
          </w:p>
        </w:tc>
        <w:tc>
          <w:tcPr>
            <w:tcW w:w="2025" w:type="dxa"/>
          </w:tcPr>
          <w:p w:rsidR="00A6638A" w:rsidRPr="00E061C8" w:rsidRDefault="00A6638A" w:rsidP="00817023">
            <w:pPr>
              <w:rPr>
                <w:rFonts w:cs="Arial"/>
                <w:sz w:val="20"/>
                <w:szCs w:val="20"/>
              </w:rPr>
            </w:pPr>
          </w:p>
        </w:tc>
        <w:tc>
          <w:tcPr>
            <w:tcW w:w="1644" w:type="dxa"/>
          </w:tcPr>
          <w:p w:rsidR="00A6638A" w:rsidRPr="00E061C8" w:rsidRDefault="00A6638A" w:rsidP="00817023">
            <w:pPr>
              <w:rPr>
                <w:rFonts w:cs="Arial"/>
                <w:sz w:val="20"/>
                <w:szCs w:val="20"/>
              </w:rPr>
            </w:pPr>
          </w:p>
          <w:p w:rsidR="00A6638A" w:rsidRPr="00E061C8" w:rsidRDefault="00A6638A" w:rsidP="00817023">
            <w:pPr>
              <w:rPr>
                <w:rFonts w:cs="Arial"/>
                <w:sz w:val="20"/>
                <w:szCs w:val="20"/>
              </w:rPr>
            </w:pPr>
          </w:p>
        </w:tc>
        <w:tc>
          <w:tcPr>
            <w:tcW w:w="1644" w:type="dxa"/>
          </w:tcPr>
          <w:p w:rsidR="00A6638A" w:rsidRPr="00E061C8" w:rsidRDefault="00A6638A" w:rsidP="00817023">
            <w:pPr>
              <w:rPr>
                <w:rFonts w:cs="Arial"/>
                <w:sz w:val="20"/>
                <w:szCs w:val="20"/>
              </w:rPr>
            </w:pPr>
          </w:p>
        </w:tc>
        <w:tc>
          <w:tcPr>
            <w:tcW w:w="1506" w:type="dxa"/>
          </w:tcPr>
          <w:p w:rsidR="00A6638A" w:rsidRPr="00E061C8" w:rsidRDefault="00A6638A" w:rsidP="00817023">
            <w:pPr>
              <w:rPr>
                <w:rFonts w:cs="Arial"/>
                <w:sz w:val="20"/>
                <w:szCs w:val="20"/>
              </w:rPr>
            </w:pPr>
          </w:p>
        </w:tc>
      </w:tr>
      <w:tr w:rsidR="00A6638A" w:rsidRPr="00E061C8" w:rsidTr="00817023">
        <w:tc>
          <w:tcPr>
            <w:tcW w:w="1381" w:type="dxa"/>
          </w:tcPr>
          <w:p w:rsidR="00A6638A" w:rsidRPr="00E061C8" w:rsidRDefault="00A6638A" w:rsidP="00817023">
            <w:pPr>
              <w:jc w:val="center"/>
              <w:rPr>
                <w:rFonts w:cs="Arial"/>
                <w:sz w:val="20"/>
                <w:szCs w:val="20"/>
              </w:rPr>
            </w:pPr>
          </w:p>
        </w:tc>
        <w:tc>
          <w:tcPr>
            <w:tcW w:w="2033" w:type="dxa"/>
          </w:tcPr>
          <w:p w:rsidR="00A6638A" w:rsidRPr="00E061C8" w:rsidRDefault="00A6638A" w:rsidP="00817023">
            <w:pPr>
              <w:rPr>
                <w:rFonts w:cs="Arial"/>
                <w:sz w:val="20"/>
                <w:szCs w:val="20"/>
              </w:rPr>
            </w:pPr>
          </w:p>
        </w:tc>
        <w:tc>
          <w:tcPr>
            <w:tcW w:w="1166" w:type="dxa"/>
          </w:tcPr>
          <w:p w:rsidR="00A6638A" w:rsidRPr="00E061C8" w:rsidRDefault="00A6638A" w:rsidP="00817023">
            <w:pPr>
              <w:rPr>
                <w:rFonts w:cs="Arial"/>
                <w:sz w:val="20"/>
                <w:szCs w:val="20"/>
              </w:rPr>
            </w:pPr>
          </w:p>
        </w:tc>
        <w:tc>
          <w:tcPr>
            <w:tcW w:w="871" w:type="dxa"/>
          </w:tcPr>
          <w:p w:rsidR="00A6638A" w:rsidRPr="00E061C8" w:rsidRDefault="00A6638A" w:rsidP="00817023">
            <w:pPr>
              <w:rPr>
                <w:rFonts w:cs="Arial"/>
                <w:sz w:val="20"/>
                <w:szCs w:val="20"/>
              </w:rPr>
            </w:pPr>
          </w:p>
        </w:tc>
        <w:tc>
          <w:tcPr>
            <w:tcW w:w="880" w:type="dxa"/>
          </w:tcPr>
          <w:p w:rsidR="00A6638A" w:rsidRPr="00E061C8" w:rsidRDefault="00A6638A" w:rsidP="00817023">
            <w:pPr>
              <w:rPr>
                <w:rFonts w:cs="Arial"/>
                <w:sz w:val="20"/>
                <w:szCs w:val="20"/>
              </w:rPr>
            </w:pPr>
          </w:p>
        </w:tc>
        <w:tc>
          <w:tcPr>
            <w:tcW w:w="1750" w:type="dxa"/>
          </w:tcPr>
          <w:p w:rsidR="00A6638A" w:rsidRPr="00E061C8" w:rsidRDefault="00A6638A" w:rsidP="00817023">
            <w:pPr>
              <w:rPr>
                <w:rFonts w:cs="Arial"/>
                <w:sz w:val="20"/>
                <w:szCs w:val="20"/>
              </w:rPr>
            </w:pPr>
          </w:p>
        </w:tc>
        <w:tc>
          <w:tcPr>
            <w:tcW w:w="2025" w:type="dxa"/>
          </w:tcPr>
          <w:p w:rsidR="00A6638A" w:rsidRPr="00E061C8" w:rsidRDefault="00A6638A" w:rsidP="00817023">
            <w:pPr>
              <w:rPr>
                <w:rFonts w:cs="Arial"/>
                <w:sz w:val="20"/>
                <w:szCs w:val="20"/>
              </w:rPr>
            </w:pPr>
          </w:p>
        </w:tc>
        <w:tc>
          <w:tcPr>
            <w:tcW w:w="1644" w:type="dxa"/>
          </w:tcPr>
          <w:p w:rsidR="00A6638A" w:rsidRPr="00E061C8" w:rsidRDefault="00A6638A" w:rsidP="00817023">
            <w:pPr>
              <w:rPr>
                <w:rFonts w:cs="Arial"/>
                <w:sz w:val="20"/>
                <w:szCs w:val="20"/>
              </w:rPr>
            </w:pPr>
          </w:p>
          <w:p w:rsidR="00A6638A" w:rsidRPr="00E061C8" w:rsidRDefault="00A6638A" w:rsidP="00817023">
            <w:pPr>
              <w:rPr>
                <w:rFonts w:cs="Arial"/>
                <w:sz w:val="20"/>
                <w:szCs w:val="20"/>
              </w:rPr>
            </w:pPr>
          </w:p>
        </w:tc>
        <w:tc>
          <w:tcPr>
            <w:tcW w:w="1644" w:type="dxa"/>
          </w:tcPr>
          <w:p w:rsidR="00A6638A" w:rsidRPr="00E061C8" w:rsidRDefault="00A6638A" w:rsidP="00817023">
            <w:pPr>
              <w:rPr>
                <w:rFonts w:cs="Arial"/>
                <w:sz w:val="20"/>
                <w:szCs w:val="20"/>
              </w:rPr>
            </w:pPr>
          </w:p>
        </w:tc>
        <w:tc>
          <w:tcPr>
            <w:tcW w:w="1506" w:type="dxa"/>
          </w:tcPr>
          <w:p w:rsidR="00A6638A" w:rsidRPr="00E061C8" w:rsidRDefault="00A6638A" w:rsidP="00817023">
            <w:pPr>
              <w:rPr>
                <w:rFonts w:cs="Arial"/>
                <w:sz w:val="20"/>
                <w:szCs w:val="20"/>
              </w:rPr>
            </w:pPr>
          </w:p>
        </w:tc>
      </w:tr>
      <w:tr w:rsidR="00A6638A" w:rsidRPr="00E061C8" w:rsidTr="00817023">
        <w:tc>
          <w:tcPr>
            <w:tcW w:w="1381" w:type="dxa"/>
          </w:tcPr>
          <w:p w:rsidR="00A6638A" w:rsidRPr="00E061C8" w:rsidRDefault="00A6638A" w:rsidP="00817023">
            <w:pPr>
              <w:jc w:val="center"/>
              <w:rPr>
                <w:rFonts w:cs="Arial"/>
                <w:sz w:val="20"/>
                <w:szCs w:val="20"/>
              </w:rPr>
            </w:pPr>
          </w:p>
        </w:tc>
        <w:tc>
          <w:tcPr>
            <w:tcW w:w="2033" w:type="dxa"/>
          </w:tcPr>
          <w:p w:rsidR="00A6638A" w:rsidRPr="00E061C8" w:rsidRDefault="00A6638A" w:rsidP="00817023">
            <w:pPr>
              <w:rPr>
                <w:rFonts w:cs="Arial"/>
                <w:sz w:val="20"/>
                <w:szCs w:val="20"/>
              </w:rPr>
            </w:pPr>
          </w:p>
        </w:tc>
        <w:tc>
          <w:tcPr>
            <w:tcW w:w="1166" w:type="dxa"/>
          </w:tcPr>
          <w:p w:rsidR="00A6638A" w:rsidRPr="00E061C8" w:rsidRDefault="00A6638A" w:rsidP="00817023">
            <w:pPr>
              <w:rPr>
                <w:rFonts w:cs="Arial"/>
                <w:sz w:val="20"/>
                <w:szCs w:val="20"/>
              </w:rPr>
            </w:pPr>
          </w:p>
        </w:tc>
        <w:tc>
          <w:tcPr>
            <w:tcW w:w="871" w:type="dxa"/>
          </w:tcPr>
          <w:p w:rsidR="00A6638A" w:rsidRPr="00E061C8" w:rsidRDefault="00A6638A" w:rsidP="00817023">
            <w:pPr>
              <w:rPr>
                <w:rFonts w:cs="Arial"/>
                <w:sz w:val="20"/>
                <w:szCs w:val="20"/>
              </w:rPr>
            </w:pPr>
          </w:p>
        </w:tc>
        <w:tc>
          <w:tcPr>
            <w:tcW w:w="880" w:type="dxa"/>
          </w:tcPr>
          <w:p w:rsidR="00A6638A" w:rsidRPr="00E061C8" w:rsidRDefault="00A6638A" w:rsidP="00817023">
            <w:pPr>
              <w:rPr>
                <w:rFonts w:cs="Arial"/>
                <w:sz w:val="20"/>
                <w:szCs w:val="20"/>
              </w:rPr>
            </w:pPr>
          </w:p>
        </w:tc>
        <w:tc>
          <w:tcPr>
            <w:tcW w:w="1750" w:type="dxa"/>
          </w:tcPr>
          <w:p w:rsidR="00A6638A" w:rsidRPr="00E061C8" w:rsidRDefault="00A6638A" w:rsidP="00817023">
            <w:pPr>
              <w:rPr>
                <w:rFonts w:cs="Arial"/>
                <w:sz w:val="20"/>
                <w:szCs w:val="20"/>
              </w:rPr>
            </w:pPr>
          </w:p>
        </w:tc>
        <w:tc>
          <w:tcPr>
            <w:tcW w:w="2025" w:type="dxa"/>
          </w:tcPr>
          <w:p w:rsidR="00A6638A" w:rsidRPr="00E061C8" w:rsidRDefault="00A6638A" w:rsidP="00817023">
            <w:pPr>
              <w:rPr>
                <w:rFonts w:cs="Arial"/>
                <w:sz w:val="20"/>
                <w:szCs w:val="20"/>
              </w:rPr>
            </w:pPr>
          </w:p>
        </w:tc>
        <w:tc>
          <w:tcPr>
            <w:tcW w:w="1644" w:type="dxa"/>
          </w:tcPr>
          <w:p w:rsidR="00A6638A" w:rsidRPr="00E061C8" w:rsidRDefault="00A6638A" w:rsidP="00817023">
            <w:pPr>
              <w:rPr>
                <w:rFonts w:cs="Arial"/>
                <w:sz w:val="20"/>
                <w:szCs w:val="20"/>
              </w:rPr>
            </w:pPr>
          </w:p>
          <w:p w:rsidR="00A6638A" w:rsidRPr="00E061C8" w:rsidRDefault="00A6638A" w:rsidP="00817023">
            <w:pPr>
              <w:rPr>
                <w:rFonts w:cs="Arial"/>
                <w:sz w:val="20"/>
                <w:szCs w:val="20"/>
              </w:rPr>
            </w:pPr>
          </w:p>
        </w:tc>
        <w:tc>
          <w:tcPr>
            <w:tcW w:w="1644" w:type="dxa"/>
          </w:tcPr>
          <w:p w:rsidR="00A6638A" w:rsidRPr="00E061C8" w:rsidRDefault="00A6638A" w:rsidP="00817023">
            <w:pPr>
              <w:rPr>
                <w:rFonts w:cs="Arial"/>
                <w:sz w:val="20"/>
                <w:szCs w:val="20"/>
              </w:rPr>
            </w:pPr>
          </w:p>
        </w:tc>
        <w:tc>
          <w:tcPr>
            <w:tcW w:w="1506" w:type="dxa"/>
          </w:tcPr>
          <w:p w:rsidR="00A6638A" w:rsidRPr="00E061C8" w:rsidRDefault="00A6638A" w:rsidP="00817023">
            <w:pPr>
              <w:rPr>
                <w:rFonts w:cs="Arial"/>
                <w:sz w:val="20"/>
                <w:szCs w:val="20"/>
              </w:rPr>
            </w:pPr>
          </w:p>
        </w:tc>
      </w:tr>
      <w:tr w:rsidR="00A6638A" w:rsidRPr="00E061C8" w:rsidTr="00817023">
        <w:tc>
          <w:tcPr>
            <w:tcW w:w="1381" w:type="dxa"/>
          </w:tcPr>
          <w:p w:rsidR="00A6638A" w:rsidRPr="00E061C8" w:rsidRDefault="00A6638A" w:rsidP="00817023">
            <w:pPr>
              <w:jc w:val="center"/>
              <w:rPr>
                <w:rFonts w:cs="Arial"/>
                <w:sz w:val="20"/>
                <w:szCs w:val="20"/>
              </w:rPr>
            </w:pPr>
          </w:p>
        </w:tc>
        <w:tc>
          <w:tcPr>
            <w:tcW w:w="2033" w:type="dxa"/>
          </w:tcPr>
          <w:p w:rsidR="00A6638A" w:rsidRPr="00E061C8" w:rsidRDefault="00A6638A" w:rsidP="00817023">
            <w:pPr>
              <w:rPr>
                <w:rFonts w:cs="Arial"/>
                <w:sz w:val="20"/>
                <w:szCs w:val="20"/>
              </w:rPr>
            </w:pPr>
          </w:p>
        </w:tc>
        <w:tc>
          <w:tcPr>
            <w:tcW w:w="1166" w:type="dxa"/>
          </w:tcPr>
          <w:p w:rsidR="00A6638A" w:rsidRPr="00E061C8" w:rsidRDefault="00A6638A" w:rsidP="00817023">
            <w:pPr>
              <w:rPr>
                <w:rFonts w:cs="Arial"/>
                <w:sz w:val="20"/>
                <w:szCs w:val="20"/>
              </w:rPr>
            </w:pPr>
          </w:p>
        </w:tc>
        <w:tc>
          <w:tcPr>
            <w:tcW w:w="871" w:type="dxa"/>
          </w:tcPr>
          <w:p w:rsidR="00A6638A" w:rsidRPr="00E061C8" w:rsidRDefault="00A6638A" w:rsidP="00817023">
            <w:pPr>
              <w:rPr>
                <w:rFonts w:cs="Arial"/>
                <w:sz w:val="20"/>
                <w:szCs w:val="20"/>
              </w:rPr>
            </w:pPr>
          </w:p>
        </w:tc>
        <w:tc>
          <w:tcPr>
            <w:tcW w:w="880" w:type="dxa"/>
          </w:tcPr>
          <w:p w:rsidR="00A6638A" w:rsidRPr="00E061C8" w:rsidRDefault="00A6638A" w:rsidP="00817023">
            <w:pPr>
              <w:rPr>
                <w:rFonts w:cs="Arial"/>
                <w:sz w:val="20"/>
                <w:szCs w:val="20"/>
              </w:rPr>
            </w:pPr>
          </w:p>
        </w:tc>
        <w:tc>
          <w:tcPr>
            <w:tcW w:w="1750" w:type="dxa"/>
          </w:tcPr>
          <w:p w:rsidR="00A6638A" w:rsidRPr="00E061C8" w:rsidRDefault="00A6638A" w:rsidP="00817023">
            <w:pPr>
              <w:rPr>
                <w:rFonts w:cs="Arial"/>
                <w:sz w:val="20"/>
                <w:szCs w:val="20"/>
              </w:rPr>
            </w:pPr>
          </w:p>
        </w:tc>
        <w:tc>
          <w:tcPr>
            <w:tcW w:w="2025" w:type="dxa"/>
          </w:tcPr>
          <w:p w:rsidR="00A6638A" w:rsidRPr="00E061C8" w:rsidRDefault="00A6638A" w:rsidP="00817023">
            <w:pPr>
              <w:rPr>
                <w:rFonts w:cs="Arial"/>
                <w:sz w:val="20"/>
                <w:szCs w:val="20"/>
              </w:rPr>
            </w:pPr>
          </w:p>
        </w:tc>
        <w:tc>
          <w:tcPr>
            <w:tcW w:w="1644" w:type="dxa"/>
          </w:tcPr>
          <w:p w:rsidR="00A6638A" w:rsidRPr="00E061C8" w:rsidRDefault="00A6638A" w:rsidP="00817023">
            <w:pPr>
              <w:rPr>
                <w:rFonts w:cs="Arial"/>
                <w:sz w:val="20"/>
                <w:szCs w:val="20"/>
              </w:rPr>
            </w:pPr>
          </w:p>
          <w:p w:rsidR="00A6638A" w:rsidRPr="00E061C8" w:rsidRDefault="00A6638A" w:rsidP="00817023">
            <w:pPr>
              <w:rPr>
                <w:rFonts w:cs="Arial"/>
                <w:sz w:val="20"/>
                <w:szCs w:val="20"/>
              </w:rPr>
            </w:pPr>
          </w:p>
        </w:tc>
        <w:tc>
          <w:tcPr>
            <w:tcW w:w="1644" w:type="dxa"/>
          </w:tcPr>
          <w:p w:rsidR="00A6638A" w:rsidRPr="00E061C8" w:rsidRDefault="00A6638A" w:rsidP="00817023">
            <w:pPr>
              <w:rPr>
                <w:rFonts w:cs="Arial"/>
                <w:sz w:val="20"/>
                <w:szCs w:val="20"/>
              </w:rPr>
            </w:pPr>
          </w:p>
        </w:tc>
        <w:tc>
          <w:tcPr>
            <w:tcW w:w="1506" w:type="dxa"/>
          </w:tcPr>
          <w:p w:rsidR="00A6638A" w:rsidRPr="00E061C8" w:rsidRDefault="00A6638A" w:rsidP="00817023">
            <w:pPr>
              <w:rPr>
                <w:rFonts w:cs="Arial"/>
                <w:sz w:val="20"/>
                <w:szCs w:val="20"/>
              </w:rPr>
            </w:pPr>
          </w:p>
        </w:tc>
      </w:tr>
      <w:tr w:rsidR="00A6638A" w:rsidRPr="00E061C8" w:rsidTr="00817023">
        <w:tc>
          <w:tcPr>
            <w:tcW w:w="1381" w:type="dxa"/>
          </w:tcPr>
          <w:p w:rsidR="00A6638A" w:rsidRPr="00E061C8" w:rsidRDefault="00A6638A" w:rsidP="00817023">
            <w:pPr>
              <w:jc w:val="center"/>
              <w:rPr>
                <w:rFonts w:cs="Arial"/>
                <w:sz w:val="20"/>
                <w:szCs w:val="20"/>
              </w:rPr>
            </w:pPr>
          </w:p>
        </w:tc>
        <w:tc>
          <w:tcPr>
            <w:tcW w:w="2033" w:type="dxa"/>
          </w:tcPr>
          <w:p w:rsidR="00A6638A" w:rsidRPr="00E061C8" w:rsidRDefault="00A6638A" w:rsidP="00817023">
            <w:pPr>
              <w:rPr>
                <w:rFonts w:cs="Arial"/>
                <w:sz w:val="20"/>
                <w:szCs w:val="20"/>
              </w:rPr>
            </w:pPr>
          </w:p>
        </w:tc>
        <w:tc>
          <w:tcPr>
            <w:tcW w:w="1166" w:type="dxa"/>
          </w:tcPr>
          <w:p w:rsidR="00A6638A" w:rsidRPr="00E061C8" w:rsidRDefault="00A6638A" w:rsidP="00817023">
            <w:pPr>
              <w:rPr>
                <w:rFonts w:cs="Arial"/>
                <w:sz w:val="20"/>
                <w:szCs w:val="20"/>
              </w:rPr>
            </w:pPr>
          </w:p>
        </w:tc>
        <w:tc>
          <w:tcPr>
            <w:tcW w:w="871" w:type="dxa"/>
          </w:tcPr>
          <w:p w:rsidR="00A6638A" w:rsidRPr="00E061C8" w:rsidRDefault="00A6638A" w:rsidP="00817023">
            <w:pPr>
              <w:rPr>
                <w:rFonts w:cs="Arial"/>
                <w:sz w:val="20"/>
                <w:szCs w:val="20"/>
              </w:rPr>
            </w:pPr>
          </w:p>
        </w:tc>
        <w:tc>
          <w:tcPr>
            <w:tcW w:w="880" w:type="dxa"/>
          </w:tcPr>
          <w:p w:rsidR="00A6638A" w:rsidRPr="00E061C8" w:rsidRDefault="00A6638A" w:rsidP="00817023">
            <w:pPr>
              <w:rPr>
                <w:rFonts w:cs="Arial"/>
                <w:sz w:val="20"/>
                <w:szCs w:val="20"/>
              </w:rPr>
            </w:pPr>
          </w:p>
        </w:tc>
        <w:tc>
          <w:tcPr>
            <w:tcW w:w="1750" w:type="dxa"/>
          </w:tcPr>
          <w:p w:rsidR="00A6638A" w:rsidRPr="00E061C8" w:rsidRDefault="00A6638A" w:rsidP="00817023">
            <w:pPr>
              <w:rPr>
                <w:rFonts w:cs="Arial"/>
                <w:sz w:val="20"/>
                <w:szCs w:val="20"/>
              </w:rPr>
            </w:pPr>
          </w:p>
        </w:tc>
        <w:tc>
          <w:tcPr>
            <w:tcW w:w="2025" w:type="dxa"/>
          </w:tcPr>
          <w:p w:rsidR="00A6638A" w:rsidRPr="00E061C8" w:rsidRDefault="00A6638A" w:rsidP="00817023">
            <w:pPr>
              <w:rPr>
                <w:rFonts w:cs="Arial"/>
                <w:sz w:val="20"/>
                <w:szCs w:val="20"/>
              </w:rPr>
            </w:pPr>
          </w:p>
        </w:tc>
        <w:tc>
          <w:tcPr>
            <w:tcW w:w="1644" w:type="dxa"/>
          </w:tcPr>
          <w:p w:rsidR="00A6638A" w:rsidRPr="00E061C8" w:rsidRDefault="00A6638A" w:rsidP="00817023">
            <w:pPr>
              <w:rPr>
                <w:rFonts w:cs="Arial"/>
                <w:sz w:val="20"/>
                <w:szCs w:val="20"/>
              </w:rPr>
            </w:pPr>
          </w:p>
          <w:p w:rsidR="00A6638A" w:rsidRPr="00E061C8" w:rsidRDefault="00A6638A" w:rsidP="00817023">
            <w:pPr>
              <w:rPr>
                <w:rFonts w:cs="Arial"/>
                <w:sz w:val="20"/>
                <w:szCs w:val="20"/>
              </w:rPr>
            </w:pPr>
          </w:p>
        </w:tc>
        <w:tc>
          <w:tcPr>
            <w:tcW w:w="1644" w:type="dxa"/>
          </w:tcPr>
          <w:p w:rsidR="00A6638A" w:rsidRPr="00E061C8" w:rsidRDefault="00A6638A" w:rsidP="00817023">
            <w:pPr>
              <w:rPr>
                <w:rFonts w:cs="Arial"/>
                <w:sz w:val="20"/>
                <w:szCs w:val="20"/>
              </w:rPr>
            </w:pPr>
          </w:p>
        </w:tc>
        <w:tc>
          <w:tcPr>
            <w:tcW w:w="1506" w:type="dxa"/>
          </w:tcPr>
          <w:p w:rsidR="00A6638A" w:rsidRPr="00E061C8" w:rsidRDefault="00A6638A" w:rsidP="00817023">
            <w:pPr>
              <w:rPr>
                <w:rFonts w:cs="Arial"/>
                <w:sz w:val="20"/>
                <w:szCs w:val="20"/>
              </w:rPr>
            </w:pPr>
          </w:p>
        </w:tc>
      </w:tr>
      <w:tr w:rsidR="00A6638A" w:rsidRPr="00E061C8" w:rsidTr="00817023">
        <w:tc>
          <w:tcPr>
            <w:tcW w:w="1381" w:type="dxa"/>
          </w:tcPr>
          <w:p w:rsidR="00A6638A" w:rsidRPr="00E061C8" w:rsidRDefault="00A6638A" w:rsidP="00817023">
            <w:pPr>
              <w:jc w:val="center"/>
              <w:rPr>
                <w:rFonts w:cs="Arial"/>
                <w:sz w:val="20"/>
                <w:szCs w:val="20"/>
              </w:rPr>
            </w:pPr>
          </w:p>
        </w:tc>
        <w:tc>
          <w:tcPr>
            <w:tcW w:w="2033" w:type="dxa"/>
          </w:tcPr>
          <w:p w:rsidR="00A6638A" w:rsidRPr="00E061C8" w:rsidRDefault="00A6638A" w:rsidP="00817023">
            <w:pPr>
              <w:rPr>
                <w:rFonts w:cs="Arial"/>
                <w:sz w:val="20"/>
                <w:szCs w:val="20"/>
              </w:rPr>
            </w:pPr>
          </w:p>
        </w:tc>
        <w:tc>
          <w:tcPr>
            <w:tcW w:w="1166" w:type="dxa"/>
          </w:tcPr>
          <w:p w:rsidR="00A6638A" w:rsidRPr="00E061C8" w:rsidRDefault="00A6638A" w:rsidP="00817023">
            <w:pPr>
              <w:rPr>
                <w:rFonts w:cs="Arial"/>
                <w:sz w:val="20"/>
                <w:szCs w:val="20"/>
              </w:rPr>
            </w:pPr>
          </w:p>
        </w:tc>
        <w:tc>
          <w:tcPr>
            <w:tcW w:w="871" w:type="dxa"/>
          </w:tcPr>
          <w:p w:rsidR="00A6638A" w:rsidRPr="00E061C8" w:rsidRDefault="00A6638A" w:rsidP="00817023">
            <w:pPr>
              <w:rPr>
                <w:rFonts w:cs="Arial"/>
                <w:sz w:val="20"/>
                <w:szCs w:val="20"/>
              </w:rPr>
            </w:pPr>
          </w:p>
        </w:tc>
        <w:tc>
          <w:tcPr>
            <w:tcW w:w="880" w:type="dxa"/>
          </w:tcPr>
          <w:p w:rsidR="00A6638A" w:rsidRPr="00E061C8" w:rsidRDefault="00A6638A" w:rsidP="00817023">
            <w:pPr>
              <w:rPr>
                <w:rFonts w:cs="Arial"/>
                <w:sz w:val="20"/>
                <w:szCs w:val="20"/>
              </w:rPr>
            </w:pPr>
          </w:p>
        </w:tc>
        <w:tc>
          <w:tcPr>
            <w:tcW w:w="1750" w:type="dxa"/>
          </w:tcPr>
          <w:p w:rsidR="00A6638A" w:rsidRPr="00E061C8" w:rsidRDefault="00A6638A" w:rsidP="00817023">
            <w:pPr>
              <w:rPr>
                <w:rFonts w:cs="Arial"/>
                <w:sz w:val="20"/>
                <w:szCs w:val="20"/>
              </w:rPr>
            </w:pPr>
          </w:p>
        </w:tc>
        <w:tc>
          <w:tcPr>
            <w:tcW w:w="2025" w:type="dxa"/>
          </w:tcPr>
          <w:p w:rsidR="00A6638A" w:rsidRPr="00E061C8" w:rsidRDefault="00A6638A" w:rsidP="00817023">
            <w:pPr>
              <w:rPr>
                <w:rFonts w:cs="Arial"/>
                <w:sz w:val="20"/>
                <w:szCs w:val="20"/>
              </w:rPr>
            </w:pPr>
          </w:p>
        </w:tc>
        <w:tc>
          <w:tcPr>
            <w:tcW w:w="1644" w:type="dxa"/>
          </w:tcPr>
          <w:p w:rsidR="00A6638A" w:rsidRPr="00E061C8" w:rsidRDefault="00A6638A" w:rsidP="00817023">
            <w:pPr>
              <w:rPr>
                <w:rFonts w:cs="Arial"/>
                <w:sz w:val="20"/>
                <w:szCs w:val="20"/>
              </w:rPr>
            </w:pPr>
          </w:p>
          <w:p w:rsidR="00A6638A" w:rsidRPr="00E061C8" w:rsidRDefault="00A6638A" w:rsidP="00817023">
            <w:pPr>
              <w:rPr>
                <w:rFonts w:cs="Arial"/>
                <w:sz w:val="20"/>
                <w:szCs w:val="20"/>
              </w:rPr>
            </w:pPr>
          </w:p>
        </w:tc>
        <w:tc>
          <w:tcPr>
            <w:tcW w:w="1644" w:type="dxa"/>
          </w:tcPr>
          <w:p w:rsidR="00A6638A" w:rsidRPr="00E061C8" w:rsidRDefault="00A6638A" w:rsidP="00817023">
            <w:pPr>
              <w:rPr>
                <w:rFonts w:cs="Arial"/>
                <w:sz w:val="20"/>
                <w:szCs w:val="20"/>
              </w:rPr>
            </w:pPr>
          </w:p>
        </w:tc>
        <w:tc>
          <w:tcPr>
            <w:tcW w:w="1506" w:type="dxa"/>
          </w:tcPr>
          <w:p w:rsidR="00A6638A" w:rsidRPr="00E061C8" w:rsidRDefault="00A6638A" w:rsidP="00817023">
            <w:pPr>
              <w:rPr>
                <w:rFonts w:cs="Arial"/>
                <w:sz w:val="20"/>
                <w:szCs w:val="20"/>
              </w:rPr>
            </w:pPr>
          </w:p>
        </w:tc>
      </w:tr>
      <w:tr w:rsidR="00A6638A" w:rsidRPr="00E061C8" w:rsidTr="00817023">
        <w:tc>
          <w:tcPr>
            <w:tcW w:w="1381" w:type="dxa"/>
          </w:tcPr>
          <w:p w:rsidR="00A6638A" w:rsidRPr="00E061C8" w:rsidRDefault="00A6638A" w:rsidP="00817023">
            <w:pPr>
              <w:jc w:val="center"/>
              <w:rPr>
                <w:rFonts w:cs="Arial"/>
                <w:sz w:val="20"/>
                <w:szCs w:val="20"/>
              </w:rPr>
            </w:pPr>
          </w:p>
        </w:tc>
        <w:tc>
          <w:tcPr>
            <w:tcW w:w="2033" w:type="dxa"/>
          </w:tcPr>
          <w:p w:rsidR="00A6638A" w:rsidRPr="00E061C8" w:rsidRDefault="00A6638A" w:rsidP="00817023">
            <w:pPr>
              <w:rPr>
                <w:rFonts w:cs="Arial"/>
                <w:sz w:val="20"/>
                <w:szCs w:val="20"/>
              </w:rPr>
            </w:pPr>
          </w:p>
        </w:tc>
        <w:tc>
          <w:tcPr>
            <w:tcW w:w="1166" w:type="dxa"/>
          </w:tcPr>
          <w:p w:rsidR="00A6638A" w:rsidRPr="00E061C8" w:rsidRDefault="00A6638A" w:rsidP="00817023">
            <w:pPr>
              <w:rPr>
                <w:rFonts w:cs="Arial"/>
                <w:sz w:val="20"/>
                <w:szCs w:val="20"/>
              </w:rPr>
            </w:pPr>
          </w:p>
        </w:tc>
        <w:tc>
          <w:tcPr>
            <w:tcW w:w="871" w:type="dxa"/>
          </w:tcPr>
          <w:p w:rsidR="00A6638A" w:rsidRPr="00E061C8" w:rsidRDefault="00A6638A" w:rsidP="00817023">
            <w:pPr>
              <w:rPr>
                <w:rFonts w:cs="Arial"/>
                <w:sz w:val="20"/>
                <w:szCs w:val="20"/>
              </w:rPr>
            </w:pPr>
          </w:p>
        </w:tc>
        <w:tc>
          <w:tcPr>
            <w:tcW w:w="880" w:type="dxa"/>
          </w:tcPr>
          <w:p w:rsidR="00A6638A" w:rsidRPr="00E061C8" w:rsidRDefault="00A6638A" w:rsidP="00817023">
            <w:pPr>
              <w:rPr>
                <w:rFonts w:cs="Arial"/>
                <w:sz w:val="20"/>
                <w:szCs w:val="20"/>
              </w:rPr>
            </w:pPr>
          </w:p>
        </w:tc>
        <w:tc>
          <w:tcPr>
            <w:tcW w:w="1750" w:type="dxa"/>
          </w:tcPr>
          <w:p w:rsidR="00A6638A" w:rsidRPr="00E061C8" w:rsidRDefault="00A6638A" w:rsidP="00817023">
            <w:pPr>
              <w:rPr>
                <w:rFonts w:cs="Arial"/>
                <w:sz w:val="20"/>
                <w:szCs w:val="20"/>
              </w:rPr>
            </w:pPr>
          </w:p>
        </w:tc>
        <w:tc>
          <w:tcPr>
            <w:tcW w:w="2025" w:type="dxa"/>
          </w:tcPr>
          <w:p w:rsidR="00A6638A" w:rsidRPr="00E061C8" w:rsidRDefault="00A6638A" w:rsidP="00817023">
            <w:pPr>
              <w:rPr>
                <w:rFonts w:cs="Arial"/>
                <w:sz w:val="20"/>
                <w:szCs w:val="20"/>
              </w:rPr>
            </w:pPr>
          </w:p>
        </w:tc>
        <w:tc>
          <w:tcPr>
            <w:tcW w:w="1644" w:type="dxa"/>
          </w:tcPr>
          <w:p w:rsidR="00A6638A" w:rsidRPr="00E061C8" w:rsidRDefault="00A6638A" w:rsidP="00817023">
            <w:pPr>
              <w:rPr>
                <w:rFonts w:cs="Arial"/>
                <w:sz w:val="20"/>
                <w:szCs w:val="20"/>
              </w:rPr>
            </w:pPr>
          </w:p>
          <w:p w:rsidR="00A6638A" w:rsidRPr="00E061C8" w:rsidRDefault="00A6638A" w:rsidP="00817023">
            <w:pPr>
              <w:rPr>
                <w:rFonts w:cs="Arial"/>
                <w:sz w:val="20"/>
                <w:szCs w:val="20"/>
              </w:rPr>
            </w:pPr>
          </w:p>
        </w:tc>
        <w:tc>
          <w:tcPr>
            <w:tcW w:w="1644" w:type="dxa"/>
          </w:tcPr>
          <w:p w:rsidR="00A6638A" w:rsidRPr="00E061C8" w:rsidRDefault="00A6638A" w:rsidP="00817023">
            <w:pPr>
              <w:rPr>
                <w:rFonts w:cs="Arial"/>
                <w:sz w:val="20"/>
                <w:szCs w:val="20"/>
              </w:rPr>
            </w:pPr>
          </w:p>
        </w:tc>
        <w:tc>
          <w:tcPr>
            <w:tcW w:w="1506" w:type="dxa"/>
          </w:tcPr>
          <w:p w:rsidR="00A6638A" w:rsidRPr="00E061C8" w:rsidRDefault="00A6638A" w:rsidP="00817023">
            <w:pPr>
              <w:rPr>
                <w:rFonts w:cs="Arial"/>
                <w:sz w:val="20"/>
                <w:szCs w:val="20"/>
              </w:rPr>
            </w:pPr>
          </w:p>
        </w:tc>
      </w:tr>
      <w:tr w:rsidR="00A6638A" w:rsidRPr="00E061C8" w:rsidTr="00817023">
        <w:tc>
          <w:tcPr>
            <w:tcW w:w="1381" w:type="dxa"/>
          </w:tcPr>
          <w:p w:rsidR="00A6638A" w:rsidRPr="00E061C8" w:rsidRDefault="00A6638A" w:rsidP="00817023">
            <w:pPr>
              <w:jc w:val="center"/>
              <w:rPr>
                <w:rFonts w:cs="Arial"/>
                <w:sz w:val="20"/>
                <w:szCs w:val="20"/>
              </w:rPr>
            </w:pPr>
          </w:p>
        </w:tc>
        <w:tc>
          <w:tcPr>
            <w:tcW w:w="2033" w:type="dxa"/>
          </w:tcPr>
          <w:p w:rsidR="00A6638A" w:rsidRPr="00E061C8" w:rsidRDefault="00A6638A" w:rsidP="00817023">
            <w:pPr>
              <w:rPr>
                <w:rFonts w:cs="Arial"/>
                <w:sz w:val="20"/>
                <w:szCs w:val="20"/>
              </w:rPr>
            </w:pPr>
          </w:p>
        </w:tc>
        <w:tc>
          <w:tcPr>
            <w:tcW w:w="1166" w:type="dxa"/>
          </w:tcPr>
          <w:p w:rsidR="00A6638A" w:rsidRPr="00E061C8" w:rsidRDefault="00A6638A" w:rsidP="00817023">
            <w:pPr>
              <w:rPr>
                <w:rFonts w:cs="Arial"/>
                <w:sz w:val="20"/>
                <w:szCs w:val="20"/>
              </w:rPr>
            </w:pPr>
          </w:p>
        </w:tc>
        <w:tc>
          <w:tcPr>
            <w:tcW w:w="871" w:type="dxa"/>
          </w:tcPr>
          <w:p w:rsidR="00A6638A" w:rsidRPr="00E061C8" w:rsidRDefault="00A6638A" w:rsidP="00817023">
            <w:pPr>
              <w:rPr>
                <w:rFonts w:cs="Arial"/>
                <w:sz w:val="20"/>
                <w:szCs w:val="20"/>
              </w:rPr>
            </w:pPr>
          </w:p>
        </w:tc>
        <w:tc>
          <w:tcPr>
            <w:tcW w:w="880" w:type="dxa"/>
          </w:tcPr>
          <w:p w:rsidR="00A6638A" w:rsidRPr="00E061C8" w:rsidRDefault="00A6638A" w:rsidP="00817023">
            <w:pPr>
              <w:rPr>
                <w:rFonts w:cs="Arial"/>
                <w:sz w:val="20"/>
                <w:szCs w:val="20"/>
              </w:rPr>
            </w:pPr>
          </w:p>
        </w:tc>
        <w:tc>
          <w:tcPr>
            <w:tcW w:w="1750" w:type="dxa"/>
          </w:tcPr>
          <w:p w:rsidR="00A6638A" w:rsidRPr="00E061C8" w:rsidRDefault="00A6638A" w:rsidP="00817023">
            <w:pPr>
              <w:rPr>
                <w:rFonts w:cs="Arial"/>
                <w:sz w:val="20"/>
                <w:szCs w:val="20"/>
              </w:rPr>
            </w:pPr>
          </w:p>
        </w:tc>
        <w:tc>
          <w:tcPr>
            <w:tcW w:w="2025" w:type="dxa"/>
          </w:tcPr>
          <w:p w:rsidR="00A6638A" w:rsidRPr="00E061C8" w:rsidRDefault="00A6638A" w:rsidP="00817023">
            <w:pPr>
              <w:rPr>
                <w:rFonts w:cs="Arial"/>
                <w:sz w:val="20"/>
                <w:szCs w:val="20"/>
              </w:rPr>
            </w:pPr>
          </w:p>
        </w:tc>
        <w:tc>
          <w:tcPr>
            <w:tcW w:w="1644" w:type="dxa"/>
          </w:tcPr>
          <w:p w:rsidR="00A6638A" w:rsidRPr="00E061C8" w:rsidRDefault="00A6638A" w:rsidP="00817023">
            <w:pPr>
              <w:rPr>
                <w:rFonts w:cs="Arial"/>
                <w:sz w:val="20"/>
                <w:szCs w:val="20"/>
              </w:rPr>
            </w:pPr>
          </w:p>
          <w:p w:rsidR="00A6638A" w:rsidRPr="00E061C8" w:rsidRDefault="00A6638A" w:rsidP="00817023">
            <w:pPr>
              <w:rPr>
                <w:rFonts w:cs="Arial"/>
                <w:sz w:val="20"/>
                <w:szCs w:val="20"/>
              </w:rPr>
            </w:pPr>
          </w:p>
        </w:tc>
        <w:tc>
          <w:tcPr>
            <w:tcW w:w="1644" w:type="dxa"/>
          </w:tcPr>
          <w:p w:rsidR="00A6638A" w:rsidRPr="00E061C8" w:rsidRDefault="00A6638A" w:rsidP="00817023">
            <w:pPr>
              <w:rPr>
                <w:rFonts w:cs="Arial"/>
                <w:sz w:val="20"/>
                <w:szCs w:val="20"/>
              </w:rPr>
            </w:pPr>
          </w:p>
        </w:tc>
        <w:tc>
          <w:tcPr>
            <w:tcW w:w="1506" w:type="dxa"/>
          </w:tcPr>
          <w:p w:rsidR="00A6638A" w:rsidRPr="00E061C8" w:rsidRDefault="00A6638A" w:rsidP="00817023">
            <w:pPr>
              <w:rPr>
                <w:rFonts w:cs="Arial"/>
                <w:sz w:val="20"/>
                <w:szCs w:val="20"/>
              </w:rPr>
            </w:pPr>
          </w:p>
        </w:tc>
      </w:tr>
      <w:tr w:rsidR="00A6638A" w:rsidRPr="00E061C8" w:rsidTr="00817023">
        <w:tc>
          <w:tcPr>
            <w:tcW w:w="1381" w:type="dxa"/>
          </w:tcPr>
          <w:p w:rsidR="00A6638A" w:rsidRPr="00E061C8" w:rsidRDefault="00A6638A" w:rsidP="00817023">
            <w:pPr>
              <w:jc w:val="center"/>
              <w:rPr>
                <w:rFonts w:cs="Arial"/>
                <w:sz w:val="20"/>
                <w:szCs w:val="20"/>
              </w:rPr>
            </w:pPr>
          </w:p>
        </w:tc>
        <w:tc>
          <w:tcPr>
            <w:tcW w:w="2033" w:type="dxa"/>
          </w:tcPr>
          <w:p w:rsidR="00A6638A" w:rsidRPr="00E061C8" w:rsidRDefault="00A6638A" w:rsidP="00817023">
            <w:pPr>
              <w:rPr>
                <w:rFonts w:cs="Arial"/>
                <w:sz w:val="20"/>
                <w:szCs w:val="20"/>
              </w:rPr>
            </w:pPr>
          </w:p>
        </w:tc>
        <w:tc>
          <w:tcPr>
            <w:tcW w:w="1166" w:type="dxa"/>
          </w:tcPr>
          <w:p w:rsidR="00A6638A" w:rsidRPr="00E061C8" w:rsidRDefault="00A6638A" w:rsidP="00817023">
            <w:pPr>
              <w:rPr>
                <w:rFonts w:cs="Arial"/>
                <w:sz w:val="20"/>
                <w:szCs w:val="20"/>
              </w:rPr>
            </w:pPr>
          </w:p>
        </w:tc>
        <w:tc>
          <w:tcPr>
            <w:tcW w:w="871" w:type="dxa"/>
          </w:tcPr>
          <w:p w:rsidR="00A6638A" w:rsidRPr="00E061C8" w:rsidRDefault="00A6638A" w:rsidP="00817023">
            <w:pPr>
              <w:rPr>
                <w:rFonts w:cs="Arial"/>
                <w:sz w:val="20"/>
                <w:szCs w:val="20"/>
              </w:rPr>
            </w:pPr>
          </w:p>
        </w:tc>
        <w:tc>
          <w:tcPr>
            <w:tcW w:w="880" w:type="dxa"/>
          </w:tcPr>
          <w:p w:rsidR="00A6638A" w:rsidRPr="00E061C8" w:rsidRDefault="00A6638A" w:rsidP="00817023">
            <w:pPr>
              <w:rPr>
                <w:rFonts w:cs="Arial"/>
                <w:sz w:val="20"/>
                <w:szCs w:val="20"/>
              </w:rPr>
            </w:pPr>
          </w:p>
        </w:tc>
        <w:tc>
          <w:tcPr>
            <w:tcW w:w="1750" w:type="dxa"/>
          </w:tcPr>
          <w:p w:rsidR="00A6638A" w:rsidRPr="00E061C8" w:rsidRDefault="00A6638A" w:rsidP="00817023">
            <w:pPr>
              <w:rPr>
                <w:rFonts w:cs="Arial"/>
                <w:sz w:val="20"/>
                <w:szCs w:val="20"/>
              </w:rPr>
            </w:pPr>
          </w:p>
        </w:tc>
        <w:tc>
          <w:tcPr>
            <w:tcW w:w="2025" w:type="dxa"/>
          </w:tcPr>
          <w:p w:rsidR="00A6638A" w:rsidRPr="00E061C8" w:rsidRDefault="00A6638A" w:rsidP="00817023">
            <w:pPr>
              <w:rPr>
                <w:rFonts w:cs="Arial"/>
                <w:sz w:val="20"/>
                <w:szCs w:val="20"/>
              </w:rPr>
            </w:pPr>
          </w:p>
        </w:tc>
        <w:tc>
          <w:tcPr>
            <w:tcW w:w="1644" w:type="dxa"/>
          </w:tcPr>
          <w:p w:rsidR="00A6638A" w:rsidRPr="00E061C8" w:rsidRDefault="00A6638A" w:rsidP="00817023">
            <w:pPr>
              <w:rPr>
                <w:rFonts w:cs="Arial"/>
                <w:sz w:val="20"/>
                <w:szCs w:val="20"/>
              </w:rPr>
            </w:pPr>
          </w:p>
          <w:p w:rsidR="00A6638A" w:rsidRPr="00E061C8" w:rsidRDefault="00A6638A" w:rsidP="00817023">
            <w:pPr>
              <w:rPr>
                <w:rFonts w:cs="Arial"/>
                <w:sz w:val="20"/>
                <w:szCs w:val="20"/>
              </w:rPr>
            </w:pPr>
          </w:p>
        </w:tc>
        <w:tc>
          <w:tcPr>
            <w:tcW w:w="1644" w:type="dxa"/>
          </w:tcPr>
          <w:p w:rsidR="00A6638A" w:rsidRPr="00E061C8" w:rsidRDefault="00A6638A" w:rsidP="00817023">
            <w:pPr>
              <w:rPr>
                <w:rFonts w:cs="Arial"/>
                <w:sz w:val="20"/>
                <w:szCs w:val="20"/>
              </w:rPr>
            </w:pPr>
          </w:p>
        </w:tc>
        <w:tc>
          <w:tcPr>
            <w:tcW w:w="1506" w:type="dxa"/>
          </w:tcPr>
          <w:p w:rsidR="00A6638A" w:rsidRPr="00E061C8" w:rsidRDefault="00A6638A" w:rsidP="00817023">
            <w:pPr>
              <w:rPr>
                <w:rFonts w:cs="Arial"/>
                <w:sz w:val="20"/>
                <w:szCs w:val="20"/>
              </w:rPr>
            </w:pPr>
          </w:p>
        </w:tc>
      </w:tr>
      <w:tr w:rsidR="00A6638A" w:rsidRPr="00E061C8" w:rsidTr="00817023">
        <w:tc>
          <w:tcPr>
            <w:tcW w:w="1381" w:type="dxa"/>
          </w:tcPr>
          <w:p w:rsidR="00A6638A" w:rsidRPr="00E061C8" w:rsidRDefault="00A6638A" w:rsidP="00817023">
            <w:pPr>
              <w:jc w:val="center"/>
              <w:rPr>
                <w:rFonts w:cs="Arial"/>
                <w:sz w:val="20"/>
                <w:szCs w:val="20"/>
              </w:rPr>
            </w:pPr>
          </w:p>
          <w:p w:rsidR="00A6638A" w:rsidRPr="00E061C8" w:rsidRDefault="00A6638A" w:rsidP="00817023">
            <w:pPr>
              <w:jc w:val="center"/>
              <w:rPr>
                <w:rFonts w:cs="Arial"/>
                <w:sz w:val="20"/>
                <w:szCs w:val="20"/>
              </w:rPr>
            </w:pPr>
          </w:p>
        </w:tc>
        <w:tc>
          <w:tcPr>
            <w:tcW w:w="2033" w:type="dxa"/>
          </w:tcPr>
          <w:p w:rsidR="00A6638A" w:rsidRPr="00E061C8" w:rsidRDefault="00A6638A" w:rsidP="00817023">
            <w:pPr>
              <w:rPr>
                <w:rFonts w:cs="Arial"/>
                <w:sz w:val="20"/>
                <w:szCs w:val="20"/>
              </w:rPr>
            </w:pPr>
          </w:p>
        </w:tc>
        <w:tc>
          <w:tcPr>
            <w:tcW w:w="1166" w:type="dxa"/>
          </w:tcPr>
          <w:p w:rsidR="00A6638A" w:rsidRPr="00E061C8" w:rsidRDefault="00A6638A" w:rsidP="00817023">
            <w:pPr>
              <w:rPr>
                <w:rFonts w:cs="Arial"/>
                <w:sz w:val="20"/>
                <w:szCs w:val="20"/>
              </w:rPr>
            </w:pPr>
          </w:p>
        </w:tc>
        <w:tc>
          <w:tcPr>
            <w:tcW w:w="871" w:type="dxa"/>
          </w:tcPr>
          <w:p w:rsidR="00A6638A" w:rsidRPr="00E061C8" w:rsidRDefault="00A6638A" w:rsidP="00817023">
            <w:pPr>
              <w:rPr>
                <w:rFonts w:cs="Arial"/>
                <w:sz w:val="20"/>
                <w:szCs w:val="20"/>
              </w:rPr>
            </w:pPr>
          </w:p>
        </w:tc>
        <w:tc>
          <w:tcPr>
            <w:tcW w:w="880" w:type="dxa"/>
          </w:tcPr>
          <w:p w:rsidR="00A6638A" w:rsidRPr="00E061C8" w:rsidRDefault="00A6638A" w:rsidP="00817023">
            <w:pPr>
              <w:rPr>
                <w:rFonts w:cs="Arial"/>
                <w:sz w:val="20"/>
                <w:szCs w:val="20"/>
              </w:rPr>
            </w:pPr>
          </w:p>
        </w:tc>
        <w:tc>
          <w:tcPr>
            <w:tcW w:w="1750" w:type="dxa"/>
          </w:tcPr>
          <w:p w:rsidR="00A6638A" w:rsidRPr="00E061C8" w:rsidRDefault="00A6638A" w:rsidP="00817023">
            <w:pPr>
              <w:rPr>
                <w:rFonts w:cs="Arial"/>
                <w:sz w:val="20"/>
                <w:szCs w:val="20"/>
              </w:rPr>
            </w:pPr>
          </w:p>
        </w:tc>
        <w:tc>
          <w:tcPr>
            <w:tcW w:w="2025" w:type="dxa"/>
          </w:tcPr>
          <w:p w:rsidR="00A6638A" w:rsidRPr="00E061C8" w:rsidRDefault="00A6638A" w:rsidP="00817023">
            <w:pPr>
              <w:rPr>
                <w:rFonts w:cs="Arial"/>
                <w:sz w:val="20"/>
                <w:szCs w:val="20"/>
              </w:rPr>
            </w:pPr>
          </w:p>
        </w:tc>
        <w:tc>
          <w:tcPr>
            <w:tcW w:w="1644" w:type="dxa"/>
          </w:tcPr>
          <w:p w:rsidR="00A6638A" w:rsidRPr="00E061C8" w:rsidRDefault="00A6638A" w:rsidP="00817023">
            <w:pPr>
              <w:rPr>
                <w:rFonts w:cs="Arial"/>
                <w:sz w:val="20"/>
                <w:szCs w:val="20"/>
              </w:rPr>
            </w:pPr>
          </w:p>
        </w:tc>
        <w:tc>
          <w:tcPr>
            <w:tcW w:w="1644" w:type="dxa"/>
          </w:tcPr>
          <w:p w:rsidR="00A6638A" w:rsidRPr="00E061C8" w:rsidRDefault="00A6638A" w:rsidP="00817023">
            <w:pPr>
              <w:rPr>
                <w:rFonts w:cs="Arial"/>
                <w:sz w:val="20"/>
                <w:szCs w:val="20"/>
              </w:rPr>
            </w:pPr>
          </w:p>
        </w:tc>
        <w:tc>
          <w:tcPr>
            <w:tcW w:w="1506" w:type="dxa"/>
          </w:tcPr>
          <w:p w:rsidR="00A6638A" w:rsidRPr="00E061C8" w:rsidRDefault="00A6638A" w:rsidP="00817023">
            <w:pPr>
              <w:rPr>
                <w:rFonts w:cs="Arial"/>
                <w:sz w:val="20"/>
                <w:szCs w:val="20"/>
              </w:rPr>
            </w:pPr>
          </w:p>
        </w:tc>
      </w:tr>
      <w:tr w:rsidR="00A6638A" w:rsidRPr="00E061C8" w:rsidTr="00817023">
        <w:tc>
          <w:tcPr>
            <w:tcW w:w="1381" w:type="dxa"/>
          </w:tcPr>
          <w:p w:rsidR="00A6638A" w:rsidRPr="00E061C8" w:rsidRDefault="00A6638A" w:rsidP="00817023">
            <w:pPr>
              <w:jc w:val="center"/>
              <w:rPr>
                <w:rFonts w:cs="Arial"/>
                <w:sz w:val="20"/>
                <w:szCs w:val="20"/>
              </w:rPr>
            </w:pPr>
          </w:p>
          <w:p w:rsidR="00A6638A" w:rsidRPr="00E061C8" w:rsidRDefault="00A6638A" w:rsidP="00817023">
            <w:pPr>
              <w:jc w:val="center"/>
              <w:rPr>
                <w:rFonts w:cs="Arial"/>
                <w:sz w:val="20"/>
                <w:szCs w:val="20"/>
              </w:rPr>
            </w:pPr>
          </w:p>
        </w:tc>
        <w:tc>
          <w:tcPr>
            <w:tcW w:w="2033" w:type="dxa"/>
          </w:tcPr>
          <w:p w:rsidR="00A6638A" w:rsidRPr="00E061C8" w:rsidRDefault="00A6638A" w:rsidP="00817023">
            <w:pPr>
              <w:rPr>
                <w:rFonts w:cs="Arial"/>
                <w:sz w:val="20"/>
                <w:szCs w:val="20"/>
              </w:rPr>
            </w:pPr>
          </w:p>
        </w:tc>
        <w:tc>
          <w:tcPr>
            <w:tcW w:w="1166" w:type="dxa"/>
          </w:tcPr>
          <w:p w:rsidR="00A6638A" w:rsidRPr="00E061C8" w:rsidRDefault="00A6638A" w:rsidP="00817023">
            <w:pPr>
              <w:rPr>
                <w:rFonts w:cs="Arial"/>
                <w:sz w:val="20"/>
                <w:szCs w:val="20"/>
              </w:rPr>
            </w:pPr>
          </w:p>
        </w:tc>
        <w:tc>
          <w:tcPr>
            <w:tcW w:w="871" w:type="dxa"/>
          </w:tcPr>
          <w:p w:rsidR="00A6638A" w:rsidRPr="00E061C8" w:rsidRDefault="00A6638A" w:rsidP="00817023">
            <w:pPr>
              <w:rPr>
                <w:rFonts w:cs="Arial"/>
                <w:sz w:val="20"/>
                <w:szCs w:val="20"/>
              </w:rPr>
            </w:pPr>
          </w:p>
        </w:tc>
        <w:tc>
          <w:tcPr>
            <w:tcW w:w="880" w:type="dxa"/>
          </w:tcPr>
          <w:p w:rsidR="00A6638A" w:rsidRPr="00E061C8" w:rsidRDefault="00A6638A" w:rsidP="00817023">
            <w:pPr>
              <w:rPr>
                <w:rFonts w:cs="Arial"/>
                <w:sz w:val="20"/>
                <w:szCs w:val="20"/>
              </w:rPr>
            </w:pPr>
          </w:p>
        </w:tc>
        <w:tc>
          <w:tcPr>
            <w:tcW w:w="1750" w:type="dxa"/>
          </w:tcPr>
          <w:p w:rsidR="00A6638A" w:rsidRPr="00E061C8" w:rsidRDefault="00A6638A" w:rsidP="00817023">
            <w:pPr>
              <w:rPr>
                <w:rFonts w:cs="Arial"/>
                <w:sz w:val="20"/>
                <w:szCs w:val="20"/>
              </w:rPr>
            </w:pPr>
          </w:p>
        </w:tc>
        <w:tc>
          <w:tcPr>
            <w:tcW w:w="2025" w:type="dxa"/>
          </w:tcPr>
          <w:p w:rsidR="00A6638A" w:rsidRPr="00E061C8" w:rsidRDefault="00A6638A" w:rsidP="00817023">
            <w:pPr>
              <w:rPr>
                <w:rFonts w:cs="Arial"/>
                <w:sz w:val="20"/>
                <w:szCs w:val="20"/>
              </w:rPr>
            </w:pPr>
          </w:p>
        </w:tc>
        <w:tc>
          <w:tcPr>
            <w:tcW w:w="1644" w:type="dxa"/>
          </w:tcPr>
          <w:p w:rsidR="00A6638A" w:rsidRPr="00E061C8" w:rsidRDefault="00A6638A" w:rsidP="00817023">
            <w:pPr>
              <w:rPr>
                <w:rFonts w:cs="Arial"/>
                <w:sz w:val="20"/>
                <w:szCs w:val="20"/>
              </w:rPr>
            </w:pPr>
          </w:p>
        </w:tc>
        <w:tc>
          <w:tcPr>
            <w:tcW w:w="1644" w:type="dxa"/>
          </w:tcPr>
          <w:p w:rsidR="00A6638A" w:rsidRPr="00E061C8" w:rsidRDefault="00A6638A" w:rsidP="00817023">
            <w:pPr>
              <w:rPr>
                <w:rFonts w:cs="Arial"/>
                <w:sz w:val="20"/>
                <w:szCs w:val="20"/>
              </w:rPr>
            </w:pPr>
          </w:p>
        </w:tc>
        <w:tc>
          <w:tcPr>
            <w:tcW w:w="1506" w:type="dxa"/>
          </w:tcPr>
          <w:p w:rsidR="00A6638A" w:rsidRPr="00E061C8" w:rsidRDefault="00A6638A" w:rsidP="00817023">
            <w:pPr>
              <w:rPr>
                <w:rFonts w:cs="Arial"/>
                <w:sz w:val="20"/>
                <w:szCs w:val="20"/>
              </w:rPr>
            </w:pPr>
          </w:p>
        </w:tc>
      </w:tr>
      <w:tr w:rsidR="00A6638A" w:rsidRPr="00E061C8" w:rsidTr="00817023">
        <w:tc>
          <w:tcPr>
            <w:tcW w:w="1381" w:type="dxa"/>
          </w:tcPr>
          <w:p w:rsidR="00A6638A" w:rsidRPr="00E061C8" w:rsidRDefault="00A6638A" w:rsidP="00817023">
            <w:pPr>
              <w:jc w:val="center"/>
              <w:rPr>
                <w:rFonts w:cs="Arial"/>
                <w:sz w:val="20"/>
                <w:szCs w:val="20"/>
              </w:rPr>
            </w:pPr>
          </w:p>
          <w:p w:rsidR="00A6638A" w:rsidRPr="00E061C8" w:rsidRDefault="00A6638A" w:rsidP="00817023">
            <w:pPr>
              <w:jc w:val="center"/>
              <w:rPr>
                <w:rFonts w:cs="Arial"/>
                <w:sz w:val="20"/>
                <w:szCs w:val="20"/>
              </w:rPr>
            </w:pPr>
          </w:p>
        </w:tc>
        <w:tc>
          <w:tcPr>
            <w:tcW w:w="2033" w:type="dxa"/>
          </w:tcPr>
          <w:p w:rsidR="00A6638A" w:rsidRPr="00E061C8" w:rsidRDefault="00A6638A" w:rsidP="00817023">
            <w:pPr>
              <w:rPr>
                <w:rFonts w:cs="Arial"/>
                <w:sz w:val="20"/>
                <w:szCs w:val="20"/>
              </w:rPr>
            </w:pPr>
          </w:p>
        </w:tc>
        <w:tc>
          <w:tcPr>
            <w:tcW w:w="1166" w:type="dxa"/>
          </w:tcPr>
          <w:p w:rsidR="00A6638A" w:rsidRPr="00E061C8" w:rsidRDefault="00A6638A" w:rsidP="00817023">
            <w:pPr>
              <w:rPr>
                <w:rFonts w:cs="Arial"/>
                <w:sz w:val="20"/>
                <w:szCs w:val="20"/>
              </w:rPr>
            </w:pPr>
          </w:p>
        </w:tc>
        <w:tc>
          <w:tcPr>
            <w:tcW w:w="871" w:type="dxa"/>
          </w:tcPr>
          <w:p w:rsidR="00A6638A" w:rsidRPr="00E061C8" w:rsidRDefault="00A6638A" w:rsidP="00817023">
            <w:pPr>
              <w:rPr>
                <w:rFonts w:cs="Arial"/>
                <w:sz w:val="20"/>
                <w:szCs w:val="20"/>
              </w:rPr>
            </w:pPr>
          </w:p>
        </w:tc>
        <w:tc>
          <w:tcPr>
            <w:tcW w:w="880" w:type="dxa"/>
          </w:tcPr>
          <w:p w:rsidR="00A6638A" w:rsidRPr="00E061C8" w:rsidRDefault="00A6638A" w:rsidP="00817023">
            <w:pPr>
              <w:rPr>
                <w:rFonts w:cs="Arial"/>
                <w:sz w:val="20"/>
                <w:szCs w:val="20"/>
              </w:rPr>
            </w:pPr>
          </w:p>
        </w:tc>
        <w:tc>
          <w:tcPr>
            <w:tcW w:w="1750" w:type="dxa"/>
          </w:tcPr>
          <w:p w:rsidR="00A6638A" w:rsidRPr="00E061C8" w:rsidRDefault="00A6638A" w:rsidP="00817023">
            <w:pPr>
              <w:rPr>
                <w:rFonts w:cs="Arial"/>
                <w:sz w:val="20"/>
                <w:szCs w:val="20"/>
              </w:rPr>
            </w:pPr>
          </w:p>
        </w:tc>
        <w:tc>
          <w:tcPr>
            <w:tcW w:w="2025" w:type="dxa"/>
          </w:tcPr>
          <w:p w:rsidR="00A6638A" w:rsidRPr="00E061C8" w:rsidRDefault="00A6638A" w:rsidP="00817023">
            <w:pPr>
              <w:rPr>
                <w:rFonts w:cs="Arial"/>
                <w:sz w:val="20"/>
                <w:szCs w:val="20"/>
              </w:rPr>
            </w:pPr>
          </w:p>
        </w:tc>
        <w:tc>
          <w:tcPr>
            <w:tcW w:w="1644" w:type="dxa"/>
          </w:tcPr>
          <w:p w:rsidR="00A6638A" w:rsidRPr="00E061C8" w:rsidRDefault="00A6638A" w:rsidP="00817023">
            <w:pPr>
              <w:rPr>
                <w:rFonts w:cs="Arial"/>
                <w:sz w:val="20"/>
                <w:szCs w:val="20"/>
              </w:rPr>
            </w:pPr>
          </w:p>
        </w:tc>
        <w:tc>
          <w:tcPr>
            <w:tcW w:w="1644" w:type="dxa"/>
          </w:tcPr>
          <w:p w:rsidR="00A6638A" w:rsidRPr="00E061C8" w:rsidRDefault="00A6638A" w:rsidP="00817023">
            <w:pPr>
              <w:rPr>
                <w:rFonts w:cs="Arial"/>
                <w:sz w:val="20"/>
                <w:szCs w:val="20"/>
              </w:rPr>
            </w:pPr>
          </w:p>
        </w:tc>
        <w:tc>
          <w:tcPr>
            <w:tcW w:w="1506" w:type="dxa"/>
          </w:tcPr>
          <w:p w:rsidR="00A6638A" w:rsidRPr="00E061C8" w:rsidRDefault="00A6638A" w:rsidP="00817023">
            <w:pPr>
              <w:rPr>
                <w:rFonts w:cs="Arial"/>
                <w:sz w:val="20"/>
                <w:szCs w:val="20"/>
              </w:rPr>
            </w:pPr>
          </w:p>
        </w:tc>
      </w:tr>
      <w:tr w:rsidR="00A6638A" w:rsidRPr="00E061C8" w:rsidTr="00817023">
        <w:tc>
          <w:tcPr>
            <w:tcW w:w="1381" w:type="dxa"/>
          </w:tcPr>
          <w:p w:rsidR="00A6638A" w:rsidRPr="00E061C8" w:rsidRDefault="00A6638A" w:rsidP="00817023">
            <w:pPr>
              <w:jc w:val="center"/>
              <w:rPr>
                <w:rFonts w:cs="Arial"/>
                <w:sz w:val="20"/>
                <w:szCs w:val="20"/>
              </w:rPr>
            </w:pPr>
          </w:p>
          <w:p w:rsidR="00A6638A" w:rsidRPr="00E061C8" w:rsidRDefault="00A6638A" w:rsidP="00817023">
            <w:pPr>
              <w:jc w:val="center"/>
              <w:rPr>
                <w:rFonts w:cs="Arial"/>
                <w:sz w:val="20"/>
                <w:szCs w:val="20"/>
              </w:rPr>
            </w:pPr>
          </w:p>
        </w:tc>
        <w:tc>
          <w:tcPr>
            <w:tcW w:w="2033" w:type="dxa"/>
          </w:tcPr>
          <w:p w:rsidR="00A6638A" w:rsidRPr="00E061C8" w:rsidRDefault="00A6638A" w:rsidP="00817023">
            <w:pPr>
              <w:rPr>
                <w:rFonts w:cs="Arial"/>
                <w:sz w:val="20"/>
                <w:szCs w:val="20"/>
              </w:rPr>
            </w:pPr>
          </w:p>
        </w:tc>
        <w:tc>
          <w:tcPr>
            <w:tcW w:w="1166" w:type="dxa"/>
          </w:tcPr>
          <w:p w:rsidR="00A6638A" w:rsidRPr="00E061C8" w:rsidRDefault="00A6638A" w:rsidP="00817023">
            <w:pPr>
              <w:rPr>
                <w:rFonts w:cs="Arial"/>
                <w:sz w:val="20"/>
                <w:szCs w:val="20"/>
              </w:rPr>
            </w:pPr>
          </w:p>
        </w:tc>
        <w:tc>
          <w:tcPr>
            <w:tcW w:w="871" w:type="dxa"/>
          </w:tcPr>
          <w:p w:rsidR="00A6638A" w:rsidRPr="00E061C8" w:rsidRDefault="00A6638A" w:rsidP="00817023">
            <w:pPr>
              <w:rPr>
                <w:rFonts w:cs="Arial"/>
                <w:sz w:val="20"/>
                <w:szCs w:val="20"/>
              </w:rPr>
            </w:pPr>
          </w:p>
        </w:tc>
        <w:tc>
          <w:tcPr>
            <w:tcW w:w="880" w:type="dxa"/>
          </w:tcPr>
          <w:p w:rsidR="00A6638A" w:rsidRPr="00E061C8" w:rsidRDefault="00A6638A" w:rsidP="00817023">
            <w:pPr>
              <w:rPr>
                <w:rFonts w:cs="Arial"/>
                <w:sz w:val="20"/>
                <w:szCs w:val="20"/>
              </w:rPr>
            </w:pPr>
          </w:p>
        </w:tc>
        <w:tc>
          <w:tcPr>
            <w:tcW w:w="1750" w:type="dxa"/>
          </w:tcPr>
          <w:p w:rsidR="00A6638A" w:rsidRPr="00E061C8" w:rsidRDefault="00A6638A" w:rsidP="00817023">
            <w:pPr>
              <w:rPr>
                <w:rFonts w:cs="Arial"/>
                <w:sz w:val="20"/>
                <w:szCs w:val="20"/>
              </w:rPr>
            </w:pPr>
          </w:p>
        </w:tc>
        <w:tc>
          <w:tcPr>
            <w:tcW w:w="2025" w:type="dxa"/>
          </w:tcPr>
          <w:p w:rsidR="00A6638A" w:rsidRPr="00E061C8" w:rsidRDefault="00A6638A" w:rsidP="00817023">
            <w:pPr>
              <w:rPr>
                <w:rFonts w:cs="Arial"/>
                <w:sz w:val="20"/>
                <w:szCs w:val="20"/>
              </w:rPr>
            </w:pPr>
          </w:p>
        </w:tc>
        <w:tc>
          <w:tcPr>
            <w:tcW w:w="1644" w:type="dxa"/>
          </w:tcPr>
          <w:p w:rsidR="00A6638A" w:rsidRPr="00E061C8" w:rsidRDefault="00A6638A" w:rsidP="00817023">
            <w:pPr>
              <w:rPr>
                <w:rFonts w:cs="Arial"/>
                <w:sz w:val="20"/>
                <w:szCs w:val="20"/>
              </w:rPr>
            </w:pPr>
          </w:p>
        </w:tc>
        <w:tc>
          <w:tcPr>
            <w:tcW w:w="1644" w:type="dxa"/>
          </w:tcPr>
          <w:p w:rsidR="00A6638A" w:rsidRPr="00E061C8" w:rsidRDefault="00A6638A" w:rsidP="00817023">
            <w:pPr>
              <w:rPr>
                <w:rFonts w:cs="Arial"/>
                <w:sz w:val="20"/>
                <w:szCs w:val="20"/>
              </w:rPr>
            </w:pPr>
          </w:p>
        </w:tc>
        <w:tc>
          <w:tcPr>
            <w:tcW w:w="1506" w:type="dxa"/>
          </w:tcPr>
          <w:p w:rsidR="00A6638A" w:rsidRPr="00E061C8" w:rsidRDefault="00A6638A" w:rsidP="00817023">
            <w:pPr>
              <w:rPr>
                <w:rFonts w:cs="Arial"/>
                <w:sz w:val="20"/>
                <w:szCs w:val="20"/>
              </w:rPr>
            </w:pPr>
          </w:p>
        </w:tc>
      </w:tr>
    </w:tbl>
    <w:p w:rsidR="00A6638A" w:rsidRPr="00E061C8" w:rsidRDefault="00A6638A" w:rsidP="00A6638A">
      <w:pPr>
        <w:rPr>
          <w:rFonts w:cs="Arial"/>
          <w:sz w:val="20"/>
          <w:szCs w:val="20"/>
        </w:rPr>
        <w:sectPr w:rsidR="00A6638A" w:rsidRPr="00E061C8" w:rsidSect="00817023">
          <w:headerReference w:type="default" r:id="rId12"/>
          <w:pgSz w:w="16838" w:h="11906" w:orient="landscape" w:code="9"/>
          <w:pgMar w:top="1440" w:right="1077" w:bottom="1440" w:left="1077" w:header="709" w:footer="709" w:gutter="0"/>
          <w:cols w:space="720"/>
        </w:sectPr>
      </w:pPr>
    </w:p>
    <w:tbl>
      <w:tblPr>
        <w:tblW w:w="9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708"/>
        <w:gridCol w:w="2637"/>
      </w:tblGrid>
      <w:tr w:rsidR="00A6638A" w:rsidRPr="00E061C8" w:rsidTr="00817023">
        <w:tc>
          <w:tcPr>
            <w:tcW w:w="6204" w:type="dxa"/>
            <w:tcBorders>
              <w:right w:val="nil"/>
            </w:tcBorders>
            <w:shd w:val="clear" w:color="auto" w:fill="D9D9D9"/>
          </w:tcPr>
          <w:p w:rsidR="00A6638A" w:rsidRPr="00E061C8" w:rsidRDefault="00A6638A" w:rsidP="00827443">
            <w:pPr>
              <w:pStyle w:val="Topic"/>
            </w:pPr>
            <w:r w:rsidRPr="00E061C8">
              <w:lastRenderedPageBreak/>
              <w:t>APPLICANT</w:t>
            </w:r>
            <w:r w:rsidR="00827443">
              <w:t>’</w:t>
            </w:r>
            <w:r w:rsidRPr="00E061C8">
              <w:t>S PREVIOUS CONVICTIONS / DISQUALIFICATIONS</w:t>
            </w:r>
          </w:p>
        </w:tc>
        <w:tc>
          <w:tcPr>
            <w:tcW w:w="3345" w:type="dxa"/>
            <w:gridSpan w:val="2"/>
            <w:tcBorders>
              <w:left w:val="nil"/>
            </w:tcBorders>
            <w:shd w:val="clear" w:color="auto" w:fill="D9D9D9"/>
          </w:tcPr>
          <w:p w:rsidR="00A6638A" w:rsidRPr="0029006F" w:rsidRDefault="00A6638A" w:rsidP="00817023">
            <w:pPr>
              <w:pStyle w:val="Heading3"/>
              <w:rPr>
                <w:rFonts w:cs="Arial"/>
                <w:b/>
                <w:sz w:val="20"/>
              </w:rPr>
            </w:pPr>
          </w:p>
        </w:tc>
      </w:tr>
      <w:tr w:rsidR="00A6638A" w:rsidRPr="00E061C8" w:rsidTr="00817023">
        <w:tc>
          <w:tcPr>
            <w:tcW w:w="6912" w:type="dxa"/>
            <w:gridSpan w:val="2"/>
            <w:shd w:val="clear" w:color="auto" w:fill="D9D9D9"/>
          </w:tcPr>
          <w:p w:rsidR="00A6638A" w:rsidRPr="00E061C8" w:rsidRDefault="00A6638A" w:rsidP="00827443">
            <w:pPr>
              <w:pStyle w:val="StdPara"/>
            </w:pPr>
            <w:r w:rsidRPr="00E061C8">
              <w:t>Are you or any person who will have control or management of the establishment got convictions under the following? (If yes please provide details)</w:t>
            </w:r>
          </w:p>
          <w:p w:rsidR="00A6638A" w:rsidRPr="00E061C8" w:rsidRDefault="00A6638A" w:rsidP="00827443">
            <w:pPr>
              <w:pStyle w:val="StdBullet"/>
            </w:pPr>
            <w:r w:rsidRPr="00E061C8">
              <w:t>Riding Establishment Act 1964</w:t>
            </w:r>
          </w:p>
          <w:p w:rsidR="00A6638A" w:rsidRPr="00E061C8" w:rsidRDefault="00A6638A" w:rsidP="00827443">
            <w:pPr>
              <w:pStyle w:val="StdBullet"/>
            </w:pPr>
            <w:r w:rsidRPr="00E061C8">
              <w:t>Protection of Animals Act 1911</w:t>
            </w:r>
          </w:p>
          <w:p w:rsidR="00A6638A" w:rsidRPr="00E061C8" w:rsidRDefault="00A6638A" w:rsidP="00827443">
            <w:pPr>
              <w:pStyle w:val="StdBullet"/>
            </w:pPr>
            <w:r w:rsidRPr="00E061C8">
              <w:t>Protection of Animals (Scotland) Act 1912</w:t>
            </w:r>
          </w:p>
          <w:p w:rsidR="00A6638A" w:rsidRPr="00E061C8" w:rsidRDefault="00A6638A" w:rsidP="00827443">
            <w:pPr>
              <w:pStyle w:val="StdBullet"/>
            </w:pPr>
            <w:r w:rsidRPr="00E061C8">
              <w:t>Pet Animals Act 1951</w:t>
            </w:r>
          </w:p>
          <w:p w:rsidR="00A6638A" w:rsidRPr="00E061C8" w:rsidRDefault="00A6638A" w:rsidP="00827443">
            <w:pPr>
              <w:pStyle w:val="StdBullet"/>
            </w:pPr>
            <w:r w:rsidRPr="00E061C8">
              <w:t>Animal Boarding Establishments Act 1963</w:t>
            </w:r>
          </w:p>
          <w:p w:rsidR="00A6638A" w:rsidRPr="00E061C8" w:rsidRDefault="00A6638A" w:rsidP="00827443">
            <w:pPr>
              <w:pStyle w:val="StdBullet"/>
            </w:pPr>
            <w:r w:rsidRPr="00E061C8">
              <w:t>Section 28C or 28F (16) of the Animal Health Act 1981</w:t>
            </w:r>
          </w:p>
          <w:p w:rsidR="00A6638A" w:rsidRPr="00827443" w:rsidRDefault="00A6638A" w:rsidP="00817023">
            <w:pPr>
              <w:pStyle w:val="StdBullet"/>
            </w:pPr>
            <w:r w:rsidRPr="00E061C8">
              <w:t>Section 19 to 24, 25(7), 29 or 40(11) of the Animal Health and Welfare (Scotland) Act 2006</w:t>
            </w:r>
          </w:p>
        </w:tc>
        <w:tc>
          <w:tcPr>
            <w:tcW w:w="2637" w:type="dxa"/>
          </w:tcPr>
          <w:p w:rsidR="00A6638A" w:rsidRPr="0029006F" w:rsidRDefault="00A6638A" w:rsidP="00817023">
            <w:pPr>
              <w:pStyle w:val="Heading3"/>
              <w:rPr>
                <w:rFonts w:cs="Arial"/>
                <w:b/>
                <w:sz w:val="20"/>
              </w:rPr>
            </w:pPr>
          </w:p>
          <w:p w:rsidR="00A6638A" w:rsidRPr="00E061C8" w:rsidRDefault="00A6638A" w:rsidP="00817023">
            <w:pPr>
              <w:rPr>
                <w:rFonts w:cs="Arial"/>
                <w:sz w:val="20"/>
                <w:szCs w:val="20"/>
              </w:rPr>
            </w:pPr>
          </w:p>
        </w:tc>
      </w:tr>
      <w:tr w:rsidR="00A6638A" w:rsidRPr="00E061C8" w:rsidTr="00817023">
        <w:tc>
          <w:tcPr>
            <w:tcW w:w="6912" w:type="dxa"/>
            <w:gridSpan w:val="2"/>
            <w:shd w:val="clear" w:color="auto" w:fill="D9D9D9"/>
          </w:tcPr>
          <w:p w:rsidR="00A6638A" w:rsidRPr="00E061C8" w:rsidRDefault="00A6638A" w:rsidP="00827443">
            <w:pPr>
              <w:pStyle w:val="StdPara"/>
            </w:pPr>
            <w:r w:rsidRPr="00E061C8">
              <w:t>Are you or any person who will have control or management of the establishment been disqualified under any of the following Acts? (If yes please provide details)</w:t>
            </w:r>
          </w:p>
          <w:p w:rsidR="00A6638A" w:rsidRPr="00E061C8" w:rsidRDefault="00A6638A" w:rsidP="00827443">
            <w:pPr>
              <w:pStyle w:val="StdBullet"/>
            </w:pPr>
            <w:r w:rsidRPr="00E061C8">
              <w:t>Riding Establishment Act 1964</w:t>
            </w:r>
          </w:p>
          <w:p w:rsidR="00A6638A" w:rsidRPr="00E061C8" w:rsidRDefault="00A6638A" w:rsidP="00827443">
            <w:pPr>
              <w:pStyle w:val="StdBullet"/>
            </w:pPr>
            <w:r w:rsidRPr="00E061C8">
              <w:t>the Protection of Animals (Cruelty to Dogs) Act 1933, from keeping a dog;</w:t>
            </w:r>
          </w:p>
          <w:p w:rsidR="00A6638A" w:rsidRPr="00E061C8" w:rsidRDefault="00A6638A" w:rsidP="00827443">
            <w:pPr>
              <w:pStyle w:val="StdBullet"/>
            </w:pPr>
            <w:r w:rsidRPr="00E061C8">
              <w:t>the protection of Animals (Cruelty to Dogs) (Scotland) Act 1934, from keeping a dog; or</w:t>
            </w:r>
          </w:p>
          <w:p w:rsidR="00A6638A" w:rsidRPr="00E061C8" w:rsidRDefault="00A6638A" w:rsidP="00827443">
            <w:pPr>
              <w:pStyle w:val="StdBullet"/>
            </w:pPr>
            <w:r w:rsidRPr="00E061C8">
              <w:t xml:space="preserve">the Pet Animals Act 1951, from keeping a pet shop; </w:t>
            </w:r>
          </w:p>
          <w:p w:rsidR="00A6638A" w:rsidRPr="00E061C8" w:rsidRDefault="00A6638A" w:rsidP="00827443">
            <w:pPr>
              <w:pStyle w:val="StdBullet"/>
            </w:pPr>
            <w:r w:rsidRPr="00E061C8">
              <w:t>under the Protection of Animals (Amendment) Act 1954, from having the custody of animals;</w:t>
            </w:r>
          </w:p>
          <w:p w:rsidR="00A6638A" w:rsidRPr="00E061C8" w:rsidRDefault="00A6638A" w:rsidP="00827443">
            <w:pPr>
              <w:pStyle w:val="StdBullet"/>
            </w:pPr>
            <w:r w:rsidRPr="00E061C8">
              <w:t>under the Animal Boarding Establishments Act 1963, from keeping a boarding establishment for animals;</w:t>
            </w:r>
          </w:p>
          <w:p w:rsidR="00A6638A" w:rsidRPr="00E061C8" w:rsidRDefault="00A6638A" w:rsidP="00827443">
            <w:pPr>
              <w:pStyle w:val="StdBullet"/>
            </w:pPr>
            <w:r w:rsidRPr="00E061C8">
              <w:t>28</w:t>
            </w:r>
            <w:proofErr w:type="gramStart"/>
            <w:r w:rsidRPr="00E061C8">
              <w:t>F(</w:t>
            </w:r>
            <w:proofErr w:type="gramEnd"/>
            <w:r w:rsidRPr="00E061C8">
              <w:t>1) and (2) of the Animal Health Act 1981</w:t>
            </w:r>
          </w:p>
          <w:p w:rsidR="00A6638A" w:rsidRPr="00E061C8" w:rsidRDefault="00A6638A" w:rsidP="00827443">
            <w:pPr>
              <w:pStyle w:val="StdBullet"/>
            </w:pPr>
            <w:r w:rsidRPr="00E061C8">
              <w:t>section 40(1) and (2) of the Animal Health and Welfare (Scotland) Act 2006</w:t>
            </w:r>
          </w:p>
        </w:tc>
        <w:tc>
          <w:tcPr>
            <w:tcW w:w="2637" w:type="dxa"/>
          </w:tcPr>
          <w:p w:rsidR="00A6638A" w:rsidRPr="0029006F" w:rsidRDefault="00A6638A" w:rsidP="00817023">
            <w:pPr>
              <w:pStyle w:val="Heading3"/>
              <w:rPr>
                <w:rFonts w:cs="Arial"/>
                <w:b/>
                <w:sz w:val="20"/>
              </w:rPr>
            </w:pPr>
          </w:p>
        </w:tc>
      </w:tr>
    </w:tbl>
    <w:p w:rsidR="00A6638A" w:rsidRPr="00E061C8" w:rsidRDefault="00A6638A" w:rsidP="00827443">
      <w:pPr>
        <w:pStyle w:val="StdPara"/>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2694"/>
      </w:tblGrid>
      <w:tr w:rsidR="00A6638A" w:rsidRPr="00E061C8" w:rsidTr="00827443">
        <w:tc>
          <w:tcPr>
            <w:tcW w:w="6912" w:type="dxa"/>
            <w:shd w:val="clear" w:color="auto" w:fill="D9D9D9"/>
          </w:tcPr>
          <w:p w:rsidR="00A6638A" w:rsidRPr="00E061C8" w:rsidRDefault="00A6638A" w:rsidP="00827443">
            <w:pPr>
              <w:pStyle w:val="Topic"/>
            </w:pPr>
            <w:r>
              <w:t>Please include copies of the following documentation with your application. This is required for new applications and renewals.</w:t>
            </w:r>
          </w:p>
        </w:tc>
        <w:tc>
          <w:tcPr>
            <w:tcW w:w="2694" w:type="dxa"/>
          </w:tcPr>
          <w:p w:rsidR="00A6638A" w:rsidRPr="009A25F2" w:rsidRDefault="00A6638A" w:rsidP="00827443">
            <w:pPr>
              <w:pStyle w:val="Topic"/>
              <w:rPr>
                <w:u w:val="single"/>
              </w:rPr>
            </w:pPr>
            <w:r w:rsidRPr="009A25F2">
              <w:rPr>
                <w:u w:val="single"/>
              </w:rPr>
              <w:t>INCLUDED</w:t>
            </w:r>
          </w:p>
        </w:tc>
      </w:tr>
      <w:tr w:rsidR="00A6638A" w:rsidRPr="00E061C8" w:rsidTr="00827443">
        <w:tc>
          <w:tcPr>
            <w:tcW w:w="6912" w:type="dxa"/>
            <w:shd w:val="clear" w:color="auto" w:fill="D9D9D9"/>
          </w:tcPr>
          <w:p w:rsidR="00A6638A" w:rsidRPr="00E061C8" w:rsidRDefault="00A6638A" w:rsidP="00827443">
            <w:pPr>
              <w:pStyle w:val="StdBullet"/>
            </w:pPr>
            <w:r w:rsidRPr="00E061C8">
              <w:t>Insurance Certificate</w:t>
            </w:r>
          </w:p>
          <w:p w:rsidR="00A6638A" w:rsidRPr="00E061C8" w:rsidRDefault="00A6638A" w:rsidP="00827443">
            <w:pPr>
              <w:pStyle w:val="StdBullet"/>
            </w:pPr>
            <w:r w:rsidRPr="00E061C8">
              <w:t>Fire Action Plan</w:t>
            </w:r>
          </w:p>
          <w:p w:rsidR="00A6638A" w:rsidRPr="00827443" w:rsidRDefault="00A6638A" w:rsidP="00817023">
            <w:pPr>
              <w:pStyle w:val="StdBullet"/>
            </w:pPr>
            <w:r w:rsidRPr="00E061C8">
              <w:t>Qualification certificates if applicable</w:t>
            </w:r>
          </w:p>
        </w:tc>
        <w:tc>
          <w:tcPr>
            <w:tcW w:w="2694" w:type="dxa"/>
          </w:tcPr>
          <w:p w:rsidR="00A6638A" w:rsidRPr="00E061C8" w:rsidRDefault="00A6638A" w:rsidP="00817023">
            <w:pPr>
              <w:rPr>
                <w:rFonts w:cs="Arial"/>
                <w:sz w:val="20"/>
                <w:szCs w:val="20"/>
              </w:rPr>
            </w:pPr>
          </w:p>
        </w:tc>
      </w:tr>
    </w:tbl>
    <w:p w:rsidR="00A6638A" w:rsidRPr="00E061C8" w:rsidRDefault="00A6638A" w:rsidP="00827443">
      <w:pPr>
        <w:pStyle w:val="StdPara"/>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7"/>
        <w:gridCol w:w="5309"/>
      </w:tblGrid>
      <w:tr w:rsidR="00A6638A" w:rsidRPr="00E061C8" w:rsidTr="00827443">
        <w:tc>
          <w:tcPr>
            <w:tcW w:w="9606" w:type="dxa"/>
            <w:gridSpan w:val="2"/>
            <w:shd w:val="clear" w:color="auto" w:fill="D9D9D9"/>
          </w:tcPr>
          <w:p w:rsidR="00A6638A" w:rsidRPr="00E061C8" w:rsidRDefault="00A6638A" w:rsidP="00827443">
            <w:pPr>
              <w:pStyle w:val="Topic"/>
            </w:pPr>
            <w:r w:rsidRPr="00E061C8">
              <w:lastRenderedPageBreak/>
              <w:t>DECLARATION</w:t>
            </w:r>
          </w:p>
        </w:tc>
      </w:tr>
      <w:tr w:rsidR="00A6638A" w:rsidRPr="00E061C8" w:rsidTr="00827443">
        <w:tc>
          <w:tcPr>
            <w:tcW w:w="9606" w:type="dxa"/>
            <w:gridSpan w:val="2"/>
          </w:tcPr>
          <w:p w:rsidR="00A6638A" w:rsidRPr="004B5216" w:rsidRDefault="00A6638A" w:rsidP="00827443">
            <w:pPr>
              <w:pStyle w:val="StdPara"/>
              <w:rPr>
                <w:lang w:val="en-US"/>
              </w:rPr>
            </w:pPr>
            <w:r w:rsidRPr="00E061C8">
              <w:t xml:space="preserve">I am applying for a licence under the Riding Establishments Act 1964 and 1970 </w:t>
            </w:r>
            <w:r w:rsidR="004B5216" w:rsidRPr="004B5216">
              <w:rPr>
                <w:lang w:val="en-US"/>
              </w:rPr>
              <w:t>and have paid the relevant fee online at ‘Pay for It’ (</w:t>
            </w:r>
            <w:hyperlink r:id="rId13" w:history="1">
              <w:r w:rsidR="004B5216" w:rsidRPr="004B5216">
                <w:rPr>
                  <w:rStyle w:val="Hyperlink"/>
                  <w:lang w:val="en-US"/>
                </w:rPr>
                <w:t>https://www.westlothian.gov.uk/article/65485/Animal-Welfare</w:t>
              </w:r>
            </w:hyperlink>
            <w:r w:rsidR="004B5216" w:rsidRPr="004B5216">
              <w:rPr>
                <w:lang w:val="en-US"/>
              </w:rPr>
              <w:t>)</w:t>
            </w:r>
            <w:r w:rsidRPr="00E061C8">
              <w:t>.</w:t>
            </w:r>
          </w:p>
          <w:p w:rsidR="00A6638A" w:rsidRPr="00E061C8" w:rsidRDefault="00A6638A" w:rsidP="00827443">
            <w:pPr>
              <w:pStyle w:val="StdPara"/>
            </w:pPr>
            <w:r w:rsidRPr="00E061C8">
              <w:t>I agree that an officer or veterinary surgeon authorised by the council, may inspect the premises which are subject of this application before and / or after any licence is granted.  Vet fees incurred in assessing compliance will be fully recharged to myself.</w:t>
            </w:r>
          </w:p>
          <w:p w:rsidR="00A6638A" w:rsidRPr="00E061C8" w:rsidRDefault="00A6638A" w:rsidP="00827443">
            <w:pPr>
              <w:pStyle w:val="StdPara"/>
            </w:pPr>
            <w:r w:rsidRPr="00E061C8">
              <w:t>I declare my answers to the above questions to be correct in every respect.</w:t>
            </w:r>
          </w:p>
          <w:p w:rsidR="00A6638A" w:rsidRPr="00E061C8" w:rsidRDefault="00A6638A" w:rsidP="00817023">
            <w:pPr>
              <w:rPr>
                <w:rFonts w:cs="Arial"/>
                <w:sz w:val="20"/>
                <w:szCs w:val="20"/>
              </w:rPr>
            </w:pPr>
          </w:p>
        </w:tc>
      </w:tr>
      <w:tr w:rsidR="00A6638A" w:rsidRPr="00E061C8" w:rsidTr="00827443">
        <w:trPr>
          <w:trHeight w:val="851"/>
        </w:trPr>
        <w:tc>
          <w:tcPr>
            <w:tcW w:w="4297" w:type="dxa"/>
            <w:shd w:val="clear" w:color="auto" w:fill="D9D9D9"/>
          </w:tcPr>
          <w:p w:rsidR="00A6638A" w:rsidRPr="00E061C8" w:rsidRDefault="00A6638A" w:rsidP="00827443">
            <w:pPr>
              <w:pStyle w:val="StdPara"/>
            </w:pPr>
            <w:r w:rsidRPr="00E061C8">
              <w:t>Signature</w:t>
            </w:r>
          </w:p>
        </w:tc>
        <w:tc>
          <w:tcPr>
            <w:tcW w:w="5309" w:type="dxa"/>
          </w:tcPr>
          <w:p w:rsidR="00A6638A" w:rsidRPr="00E061C8" w:rsidRDefault="00A6638A" w:rsidP="00817023">
            <w:pPr>
              <w:rPr>
                <w:rFonts w:cs="Arial"/>
                <w:sz w:val="20"/>
                <w:szCs w:val="20"/>
              </w:rPr>
            </w:pPr>
          </w:p>
        </w:tc>
      </w:tr>
      <w:tr w:rsidR="00A6638A" w:rsidRPr="00E061C8" w:rsidTr="00827443">
        <w:trPr>
          <w:trHeight w:val="851"/>
        </w:trPr>
        <w:tc>
          <w:tcPr>
            <w:tcW w:w="4297" w:type="dxa"/>
            <w:shd w:val="clear" w:color="auto" w:fill="D9D9D9"/>
          </w:tcPr>
          <w:p w:rsidR="00A6638A" w:rsidRPr="00E061C8" w:rsidRDefault="00A6638A" w:rsidP="00827443">
            <w:pPr>
              <w:pStyle w:val="StdPara"/>
            </w:pPr>
            <w:r w:rsidRPr="00E061C8">
              <w:t>Date</w:t>
            </w:r>
          </w:p>
        </w:tc>
        <w:tc>
          <w:tcPr>
            <w:tcW w:w="5309" w:type="dxa"/>
          </w:tcPr>
          <w:p w:rsidR="00A6638A" w:rsidRPr="00E061C8" w:rsidRDefault="00A6638A" w:rsidP="00817023">
            <w:pPr>
              <w:rPr>
                <w:rFonts w:cs="Arial"/>
                <w:sz w:val="20"/>
                <w:szCs w:val="20"/>
              </w:rPr>
            </w:pPr>
          </w:p>
        </w:tc>
      </w:tr>
    </w:tbl>
    <w:p w:rsidR="00827443" w:rsidRDefault="00827443" w:rsidP="00B74316">
      <w:pPr>
        <w:pStyle w:val="Summary"/>
      </w:pPr>
      <w:r>
        <w:br w:type="page"/>
      </w:r>
      <w:r>
        <w:lastRenderedPageBreak/>
        <w:t>Notes</w:t>
      </w:r>
    </w:p>
    <w:p w:rsidR="00A6638A" w:rsidRPr="00E061C8" w:rsidRDefault="00827443" w:rsidP="00827443">
      <w:pPr>
        <w:pStyle w:val="Topic"/>
      </w:pPr>
      <w:r>
        <w:t>Vet Inspection Costs</w:t>
      </w:r>
    </w:p>
    <w:p w:rsidR="00A6638A" w:rsidRPr="00E061C8" w:rsidRDefault="00A6638A" w:rsidP="00827443">
      <w:pPr>
        <w:pStyle w:val="StdPara"/>
      </w:pPr>
      <w:r w:rsidRPr="00E061C8">
        <w:t>The inspection of your premises is carried out with a vet. A separate invoice will be issued to cover the vet</w:t>
      </w:r>
      <w:r w:rsidR="00827443">
        <w:t>’</w:t>
      </w:r>
      <w:r w:rsidRPr="00E061C8">
        <w:t>s cost once the inspection has taken place, and is payable whether or not the licence is approved. On receipt of this being paid and the licence conditions being met, your new licence will be sent out.</w:t>
      </w:r>
    </w:p>
    <w:p w:rsidR="00A6638A" w:rsidRPr="00E061C8" w:rsidRDefault="00A6638A" w:rsidP="00827443">
      <w:pPr>
        <w:pStyle w:val="StdPara"/>
      </w:pPr>
      <w:r w:rsidRPr="00E061C8">
        <w:t xml:space="preserve">48 </w:t>
      </w:r>
      <w:r w:rsidR="00827443" w:rsidRPr="00E061C8">
        <w:t>hours’ notice</w:t>
      </w:r>
      <w:r w:rsidRPr="00E061C8">
        <w:t xml:space="preserve"> is required for the cancellation of a veterinary appointment, if less than 48 </w:t>
      </w:r>
      <w:r w:rsidR="00827443" w:rsidRPr="00E061C8">
        <w:t>hours’ notice</w:t>
      </w:r>
      <w:r w:rsidRPr="00E061C8">
        <w:t xml:space="preserve"> a cancellation fee will be charged.</w:t>
      </w:r>
    </w:p>
    <w:p w:rsidR="00A6638A" w:rsidRPr="00E061C8" w:rsidRDefault="00827443" w:rsidP="00827443">
      <w:pPr>
        <w:pStyle w:val="Topic"/>
      </w:pPr>
      <w:r>
        <w:t>Making the Application</w:t>
      </w:r>
    </w:p>
    <w:p w:rsidR="004B5216" w:rsidRDefault="004B5216" w:rsidP="004B5216">
      <w:pPr>
        <w:pStyle w:val="StdPara"/>
      </w:pPr>
      <w:r>
        <w:t xml:space="preserve">Please send your completed application form </w:t>
      </w:r>
      <w:bookmarkStart w:id="0" w:name="_GoBack"/>
      <w:bookmarkEnd w:id="0"/>
      <w:r>
        <w:t>to the address on the front of this application form.</w:t>
      </w:r>
    </w:p>
    <w:p w:rsidR="004B5216" w:rsidRDefault="004B5216" w:rsidP="004B5216">
      <w:pPr>
        <w:pStyle w:val="StdPara"/>
      </w:pPr>
      <w:r>
        <w:t xml:space="preserve">Payment should be made online via the council’s ‘Pay for it’ web page at </w:t>
      </w:r>
      <w:hyperlink r:id="rId14" w:history="1">
        <w:r>
          <w:rPr>
            <w:rStyle w:val="Hyperlink"/>
          </w:rPr>
          <w:t>https://www.westlothian.gov.uk/article/65485/Animal-Welfare</w:t>
        </w:r>
      </w:hyperlink>
      <w:r>
        <w:t>. Please use our service request number (on the top of renewal or enquiry letter) if you have one to help us tie up your payment and your application.</w:t>
      </w:r>
    </w:p>
    <w:p w:rsidR="00A6638A" w:rsidRPr="00E061C8" w:rsidRDefault="00827443" w:rsidP="00827443">
      <w:pPr>
        <w:pStyle w:val="Topic"/>
      </w:pPr>
      <w:r>
        <w:t>Data Protection</w:t>
      </w:r>
    </w:p>
    <w:p w:rsidR="00A6638A" w:rsidRDefault="00A6638A" w:rsidP="00827443">
      <w:pPr>
        <w:pStyle w:val="StdPara"/>
      </w:pPr>
      <w:r w:rsidRPr="00827443">
        <w:t xml:space="preserve">The security and correct use of your personal information is important to us. We do not sell personal data to external organisations. Our Privacy Statement explains what information we hold, how we manage it, who we may share it with and how we manage its disposal. Please visit </w:t>
      </w:r>
      <w:hyperlink r:id="rId15" w:history="1">
        <w:r w:rsidRPr="00827443">
          <w:rPr>
            <w:rStyle w:val="Hyperlink"/>
            <w:color w:val="auto"/>
            <w:u w:val="none"/>
          </w:rPr>
          <w:t>h</w:t>
        </w:r>
        <w:r w:rsidRPr="0029006F">
          <w:rPr>
            <w:rStyle w:val="Hyperlink"/>
          </w:rPr>
          <w:t>ttps://www.westlothian.gov.uk/media/20760/Privacy-Statement-for-Environmental-Health-and-Trading-Standards/pdf/Privacy_Statement_-_Environmental_Health_and_Trading_Standards_(A8860595).pdf</w:t>
        </w:r>
      </w:hyperlink>
    </w:p>
    <w:p w:rsidR="00A6638A" w:rsidRDefault="00A6638A" w:rsidP="00827443">
      <w:pPr>
        <w:pStyle w:val="StdPara"/>
      </w:pPr>
      <w:r w:rsidRPr="00827443">
        <w:t>The information on this form may be held on an electronic register which may be available to members of the public.</w:t>
      </w:r>
    </w:p>
    <w:p w:rsidR="0029006F" w:rsidRPr="00827443" w:rsidRDefault="0029006F" w:rsidP="0029006F">
      <w:pPr>
        <w:pStyle w:val="Topic"/>
      </w:pPr>
      <w:r>
        <w:t>Fraud Detection and Prevention</w:t>
      </w:r>
    </w:p>
    <w:p w:rsidR="00D93CE2" w:rsidRPr="00D93CE2" w:rsidRDefault="00A6638A" w:rsidP="0029006F">
      <w:pPr>
        <w:pStyle w:val="StdPara"/>
      </w:pPr>
      <w:r w:rsidRPr="00827443">
        <w:t>This authority has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sectPr w:rsidR="00D93CE2" w:rsidRPr="00D93CE2" w:rsidSect="002531C0">
      <w:headerReference w:type="default" r:id="rId16"/>
      <w:footerReference w:type="default" r:id="rId17"/>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804" w:rsidRDefault="00596804" w:rsidP="0086044A">
      <w:r>
        <w:separator/>
      </w:r>
    </w:p>
  </w:endnote>
  <w:endnote w:type="continuationSeparator" w:id="0">
    <w:p w:rsidR="00596804" w:rsidRDefault="00596804" w:rsidP="0086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06F" w:rsidRDefault="00726DC1">
    <w:pPr>
      <w:pStyle w:val="Footer"/>
    </w:pPr>
    <w:r>
      <w:rPr>
        <w:noProof/>
      </w:rPr>
      <mc:AlternateContent>
        <mc:Choice Requires="wps">
          <w:drawing>
            <wp:anchor distT="4294967295" distB="4294967295" distL="114300" distR="114300" simplePos="0" relativeHeight="251665920" behindDoc="0" locked="0" layoutInCell="1" allowOverlap="1">
              <wp:simplePos x="0" y="0"/>
              <wp:positionH relativeFrom="column">
                <wp:posOffset>-504825</wp:posOffset>
              </wp:positionH>
              <wp:positionV relativeFrom="page">
                <wp:posOffset>9982199</wp:posOffset>
              </wp:positionV>
              <wp:extent cx="673481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4810" cy="0"/>
                      </a:xfrm>
                      <a:prstGeom prst="line">
                        <a:avLst/>
                      </a:prstGeom>
                      <a:noFill/>
                      <a:ln w="6350" cap="flat" cmpd="sng" algn="ctr">
                        <a:solidFill>
                          <a:srgbClr val="05664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EE5F66" id="Straight Connector 21"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39.75pt,786pt" to="490.5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" strokecolor="#056647" strokeweight=".5pt">
              <o:lock v:ext="edit" shapetype="f"/>
              <w10:wrap anchory="page"/>
            </v:lin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4408170</wp:posOffset>
              </wp:positionH>
              <wp:positionV relativeFrom="page">
                <wp:posOffset>10106025</wp:posOffset>
              </wp:positionV>
              <wp:extent cx="1714500" cy="3429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342900"/>
                      </a:xfrm>
                      <a:prstGeom prst="rect">
                        <a:avLst/>
                      </a:prstGeom>
                      <a:noFill/>
                      <a:ln>
                        <a:noFill/>
                      </a:ln>
                      <a:effectLst/>
                    </wps:spPr>
                    <wps:txbx>
                      <w:txbxContent>
                        <w:p w:rsidR="0029006F" w:rsidRPr="00F774AD" w:rsidRDefault="0029006F" w:rsidP="0029006F">
                          <w:pPr>
                            <w:rPr>
                              <w:rFonts w:cs="Arial"/>
                              <w:color w:val="056647"/>
                            </w:rPr>
                          </w:pPr>
                          <w:r w:rsidRPr="00F774AD">
                            <w:rPr>
                              <w:rFonts w:cs="Arial"/>
                              <w:color w:val="056647"/>
                            </w:rPr>
                            <w:t>westlothian.gov.uk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9" type="#_x0000_t202" style="position:absolute;margin-left:347.1pt;margin-top:795.75pt;width:13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" filled="f" stroked="f">
              <v:textbox>
                <w:txbxContent>
                  <w:p w:rsidR="0029006F" w:rsidRPr="00F774AD" w:rsidRDefault="0029006F" w:rsidP="0029006F">
                    <w:pPr>
                      <w:rPr>
                        <w:rFonts w:cs="Arial"/>
                        <w:color w:val="056647"/>
                      </w:rPr>
                    </w:pPr>
                    <w:r w:rsidRPr="00F774AD">
                      <w:rPr>
                        <w:rFonts w:cs="Arial"/>
                        <w:color w:val="056647"/>
                      </w:rPr>
                      <w:t>westlothian.gov.uk</w:t>
                    </w:r>
                  </w:p>
                </w:txbxContent>
              </v:textbox>
              <w10:wrap anchory="page"/>
            </v:shape>
          </w:pict>
        </mc:Fallback>
      </mc:AlternateContent>
    </w:r>
    <w:r>
      <w:rPr>
        <w:noProof/>
      </w:rPr>
      <w:drawing>
        <wp:anchor distT="0" distB="0" distL="114300" distR="114300" simplePos="0" relativeHeight="251664896" behindDoc="0" locked="0" layoutInCell="1" allowOverlap="1">
          <wp:simplePos x="0" y="0"/>
          <wp:positionH relativeFrom="column">
            <wp:posOffset>-1905</wp:posOffset>
          </wp:positionH>
          <wp:positionV relativeFrom="page">
            <wp:posOffset>9991725</wp:posOffset>
          </wp:positionV>
          <wp:extent cx="4565650" cy="664845"/>
          <wp:effectExtent l="0" t="0" r="0" b="0"/>
          <wp:wrapNone/>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5650" cy="6648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479" w:rsidRDefault="00726DC1" w:rsidP="00754479">
    <w:pPr>
      <w:pStyle w:val="Footer"/>
    </w:pPr>
    <w:r>
      <w:rPr>
        <w:noProof/>
      </w:rPr>
      <mc:AlternateContent>
        <mc:Choice Requires="wps">
          <w:drawing>
            <wp:anchor distT="4294967295" distB="4294967295" distL="114300" distR="114300" simplePos="0" relativeHeight="251650560" behindDoc="0" locked="0" layoutInCell="1" allowOverlap="1">
              <wp:simplePos x="0" y="0"/>
              <wp:positionH relativeFrom="column">
                <wp:posOffset>-316865</wp:posOffset>
              </wp:positionH>
              <wp:positionV relativeFrom="paragraph">
                <wp:posOffset>-187326</wp:posOffset>
              </wp:positionV>
              <wp:extent cx="6734810"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4810" cy="0"/>
                      </a:xfrm>
                      <a:prstGeom prst="line">
                        <a:avLst/>
                      </a:prstGeom>
                      <a:noFill/>
                      <a:ln w="6350" cap="flat" cmpd="sng" algn="ctr">
                        <a:solidFill>
                          <a:srgbClr val="05664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02DA5C" id="Straight Connector 1"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95pt,-14.75pt" to="505.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" strokecolor="#056647" strokeweight=".5pt">
              <o:lock v:ext="edit" shapetype="f"/>
            </v:line>
          </w:pict>
        </mc:Fallback>
      </mc:AlternateContent>
    </w:r>
  </w:p>
  <w:p w:rsidR="0086044A" w:rsidRDefault="00726DC1" w:rsidP="00754479">
    <w:pPr>
      <w:pStyle w:val="Footer"/>
    </w:pPr>
    <w:r>
      <w:rPr>
        <w:noProof/>
      </w:rPr>
      <w:drawing>
        <wp:anchor distT="0" distB="0" distL="114300" distR="114300" simplePos="0" relativeHeight="251648512" behindDoc="0" locked="0" layoutInCell="1" allowOverlap="1">
          <wp:simplePos x="0" y="0"/>
          <wp:positionH relativeFrom="column">
            <wp:posOffset>-108585</wp:posOffset>
          </wp:positionH>
          <wp:positionV relativeFrom="paragraph">
            <wp:posOffset>-330835</wp:posOffset>
          </wp:positionV>
          <wp:extent cx="4565650" cy="6648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565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1584" behindDoc="0" locked="0" layoutInCell="1" allowOverlap="1">
              <wp:simplePos x="0" y="0"/>
              <wp:positionH relativeFrom="column">
                <wp:posOffset>4618990</wp:posOffset>
              </wp:positionH>
              <wp:positionV relativeFrom="paragraph">
                <wp:posOffset>-318770</wp:posOffset>
              </wp:positionV>
              <wp:extent cx="1714500" cy="3429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342900"/>
                      </a:xfrm>
                      <a:prstGeom prst="rect">
                        <a:avLst/>
                      </a:prstGeom>
                      <a:noFill/>
                      <a:ln>
                        <a:noFill/>
                      </a:ln>
                      <a:effectLst/>
                    </wps:spPr>
                    <wps:txbx>
                      <w:txbxContent>
                        <w:p w:rsidR="00F774AD" w:rsidRPr="00F774AD" w:rsidRDefault="00F774AD">
                          <w:pPr>
                            <w:rPr>
                              <w:rFonts w:cs="Arial"/>
                              <w:color w:val="056647"/>
                            </w:rPr>
                          </w:pPr>
                          <w:r w:rsidRPr="00F774AD">
                            <w:rPr>
                              <w:rFonts w:cs="Arial"/>
                              <w:color w:val="056647"/>
                            </w:rPr>
                            <w:t>westlothian.gov.uk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363.7pt;margin-top:-25.1pt;width:135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" filled="f" stroked="f">
              <v:textbox>
                <w:txbxContent>
                  <w:p w:rsidR="00F774AD" w:rsidRPr="00F774AD" w:rsidRDefault="00F774AD">
                    <w:pPr>
                      <w:rPr>
                        <w:rFonts w:cs="Arial"/>
                        <w:color w:val="056647"/>
                      </w:rPr>
                    </w:pPr>
                    <w:r w:rsidRPr="00F774AD">
                      <w:rPr>
                        <w:rFonts w:cs="Arial"/>
                        <w:color w:val="056647"/>
                      </w:rPr>
                      <w:t>westlothian.gov.uk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804" w:rsidRDefault="00596804" w:rsidP="0086044A">
      <w:r>
        <w:separator/>
      </w:r>
    </w:p>
  </w:footnote>
  <w:footnote w:type="continuationSeparator" w:id="0">
    <w:p w:rsidR="00596804" w:rsidRDefault="00596804" w:rsidP="00860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38A" w:rsidRPr="00E061C8" w:rsidRDefault="00726DC1" w:rsidP="00817023">
    <w:pPr>
      <w:pStyle w:val="Header"/>
    </w:pPr>
    <w:r>
      <w:rPr>
        <w:noProof/>
      </w:rPr>
      <w:drawing>
        <wp:anchor distT="0" distB="0" distL="114300" distR="114300" simplePos="0" relativeHeight="251655680" behindDoc="0" locked="0" layoutInCell="1" allowOverlap="1">
          <wp:simplePos x="0" y="0"/>
          <wp:positionH relativeFrom="column">
            <wp:posOffset>-720090</wp:posOffset>
          </wp:positionH>
          <wp:positionV relativeFrom="paragraph">
            <wp:posOffset>-3218815</wp:posOffset>
          </wp:positionV>
          <wp:extent cx="4565650" cy="664845"/>
          <wp:effectExtent l="0" t="0" r="0" b="0"/>
          <wp:wrapNone/>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565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-928370</wp:posOffset>
              </wp:positionH>
              <wp:positionV relativeFrom="paragraph">
                <wp:posOffset>-3220721</wp:posOffset>
              </wp:positionV>
              <wp:extent cx="6734810" cy="0"/>
              <wp:effectExtent l="0" t="0" r="0" b="0"/>
              <wp:wrapNone/>
              <wp:docPr id="1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4810" cy="0"/>
                      </a:xfrm>
                      <a:prstGeom prst="line">
                        <a:avLst/>
                      </a:prstGeom>
                      <a:noFill/>
                      <a:ln w="6350" cap="flat" cmpd="sng" algn="ctr">
                        <a:solidFill>
                          <a:srgbClr val="05664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0CC0AD" id="Straight Connector 1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3.1pt,-253.6pt" to="457.2pt,-2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" strokecolor="#056647" strokeweight=".5pt">
              <o:lock v:ext="edit" shapetype="f"/>
            </v:lin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4007485</wp:posOffset>
              </wp:positionH>
              <wp:positionV relativeFrom="paragraph">
                <wp:posOffset>-3206750</wp:posOffset>
              </wp:positionV>
              <wp:extent cx="1714500" cy="3429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342900"/>
                      </a:xfrm>
                      <a:prstGeom prst="rect">
                        <a:avLst/>
                      </a:prstGeom>
                      <a:noFill/>
                      <a:ln>
                        <a:noFill/>
                      </a:ln>
                      <a:effectLst/>
                    </wps:spPr>
                    <wps:txbx>
                      <w:txbxContent>
                        <w:p w:rsidR="004322C9" w:rsidRPr="00F774AD" w:rsidRDefault="004322C9" w:rsidP="004322C9">
                          <w:pPr>
                            <w:rPr>
                              <w:rFonts w:cs="Arial"/>
                              <w:color w:val="056647"/>
                            </w:rPr>
                          </w:pPr>
                          <w:r w:rsidRPr="00F774AD">
                            <w:rPr>
                              <w:rFonts w:cs="Arial"/>
                              <w:color w:val="056647"/>
                            </w:rPr>
                            <w:t>westlothian.gov.uk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315.55pt;margin-top:-252.5pt;width:13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" filled="f" stroked="f">
              <v:textbox>
                <w:txbxContent>
                  <w:p w:rsidR="004322C9" w:rsidRPr="00F774AD" w:rsidRDefault="004322C9" w:rsidP="004322C9">
                    <w:pPr>
                      <w:rPr>
                        <w:rFonts w:cs="Arial"/>
                        <w:color w:val="056647"/>
                      </w:rPr>
                    </w:pPr>
                    <w:r w:rsidRPr="00F774AD">
                      <w:rPr>
                        <w:rFonts w:cs="Arial"/>
                        <w:color w:val="056647"/>
                      </w:rPr>
                      <w:t>westlothian.gov.uk</w:t>
                    </w:r>
                  </w:p>
                </w:txbxContent>
              </v:textbox>
            </v:shape>
          </w:pict>
        </mc:Fallback>
      </mc:AlternateContent>
    </w:r>
    <w:r>
      <w:rPr>
        <w:noProof/>
      </w:rPr>
      <w:drawing>
        <wp:anchor distT="0" distB="0" distL="114300" distR="114300" simplePos="0" relativeHeight="251652608" behindDoc="0" locked="0" layoutInCell="1" allowOverlap="1">
          <wp:simplePos x="0" y="0"/>
          <wp:positionH relativeFrom="column">
            <wp:posOffset>-306705</wp:posOffset>
          </wp:positionH>
          <wp:positionV relativeFrom="paragraph">
            <wp:posOffset>-3494405</wp:posOffset>
          </wp:positionV>
          <wp:extent cx="4565650" cy="664845"/>
          <wp:effectExtent l="0" t="0" r="0" b="0"/>
          <wp:wrapNone/>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565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-514985</wp:posOffset>
              </wp:positionH>
              <wp:positionV relativeFrom="paragraph">
                <wp:posOffset>-3496311</wp:posOffset>
              </wp:positionV>
              <wp:extent cx="6734810" cy="0"/>
              <wp:effectExtent l="0" t="0" r="0" b="0"/>
              <wp:wrapNone/>
              <wp:docPr id="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4810" cy="0"/>
                      </a:xfrm>
                      <a:prstGeom prst="line">
                        <a:avLst/>
                      </a:prstGeom>
                      <a:noFill/>
                      <a:ln w="6350" cap="flat" cmpd="sng" algn="ctr">
                        <a:solidFill>
                          <a:srgbClr val="05664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B7628A" id="Straight Connector 3"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0.55pt,-275.3pt" to="489.75pt,-2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" strokecolor="#056647" strokeweight=".5pt">
              <o:lock v:ext="edit" shapetype="f"/>
            </v:lin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4420870</wp:posOffset>
              </wp:positionH>
              <wp:positionV relativeFrom="paragraph">
                <wp:posOffset>-3482340</wp:posOffset>
              </wp:positionV>
              <wp:extent cx="1714500" cy="34290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342900"/>
                      </a:xfrm>
                      <a:prstGeom prst="rect">
                        <a:avLst/>
                      </a:prstGeom>
                      <a:noFill/>
                      <a:ln>
                        <a:noFill/>
                      </a:ln>
                      <a:effectLst/>
                    </wps:spPr>
                    <wps:txbx>
                      <w:txbxContent>
                        <w:p w:rsidR="00F110CF" w:rsidRPr="00F774AD" w:rsidRDefault="00F110CF" w:rsidP="00F110CF">
                          <w:pPr>
                            <w:rPr>
                              <w:rFonts w:cs="Arial"/>
                              <w:color w:val="056647"/>
                            </w:rPr>
                          </w:pPr>
                          <w:r w:rsidRPr="00F774AD">
                            <w:rPr>
                              <w:rFonts w:cs="Arial"/>
                              <w:color w:val="056647"/>
                            </w:rPr>
                            <w:t>westlothian.gov.uk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48.1pt;margin-top:-274.2pt;width:13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" filled="f" stroked="f">
              <v:textbox>
                <w:txbxContent>
                  <w:p w:rsidR="00F110CF" w:rsidRPr="00F774AD" w:rsidRDefault="00F110CF" w:rsidP="00F110CF">
                    <w:pPr>
                      <w:rPr>
                        <w:rFonts w:cs="Arial"/>
                        <w:color w:val="056647"/>
                      </w:rPr>
                    </w:pPr>
                    <w:r w:rsidRPr="00F774AD">
                      <w:rPr>
                        <w:rFonts w:cs="Arial"/>
                        <w:color w:val="056647"/>
                      </w:rPr>
                      <w:t>westlothian.gov.uk</w:t>
                    </w:r>
                  </w:p>
                </w:txbxContent>
              </v:textbox>
            </v:shape>
          </w:pict>
        </mc:Fallback>
      </mc:AlternateContent>
    </w:r>
    <w:r>
      <w:rPr>
        <w:noProof/>
      </w:rPr>
      <w:drawing>
        <wp:inline distT="0" distB="0" distL="0" distR="0">
          <wp:extent cx="2352675" cy="628650"/>
          <wp:effectExtent l="0" t="0" r="0" b="0"/>
          <wp:docPr id="1" name="Picture 1" descr="WLC 2017 color transparent (A10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C 2017 color transparent (A102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2675" cy="6286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443" w:rsidRPr="00E061C8" w:rsidRDefault="00726DC1" w:rsidP="00817023">
    <w:pPr>
      <w:pStyle w:val="Header"/>
    </w:pPr>
    <w:r>
      <w:rPr>
        <w:noProof/>
      </w:rPr>
      <w:drawing>
        <wp:anchor distT="0" distB="0" distL="114300" distR="114300" simplePos="0" relativeHeight="251661824" behindDoc="0" locked="0" layoutInCell="1" allowOverlap="1">
          <wp:simplePos x="0" y="0"/>
          <wp:positionH relativeFrom="column">
            <wp:posOffset>-720090</wp:posOffset>
          </wp:positionH>
          <wp:positionV relativeFrom="paragraph">
            <wp:posOffset>-3218815</wp:posOffset>
          </wp:positionV>
          <wp:extent cx="4565650" cy="664845"/>
          <wp:effectExtent l="0" t="0" r="0" b="0"/>
          <wp:wrapNone/>
          <wp:docPr id="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565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2848" behindDoc="0" locked="0" layoutInCell="1" allowOverlap="1">
              <wp:simplePos x="0" y="0"/>
              <wp:positionH relativeFrom="column">
                <wp:posOffset>-928370</wp:posOffset>
              </wp:positionH>
              <wp:positionV relativeFrom="paragraph">
                <wp:posOffset>-3220721</wp:posOffset>
              </wp:positionV>
              <wp:extent cx="673481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4810" cy="0"/>
                      </a:xfrm>
                      <a:prstGeom prst="line">
                        <a:avLst/>
                      </a:prstGeom>
                      <a:noFill/>
                      <a:ln w="6350" cap="flat" cmpd="sng" algn="ctr">
                        <a:solidFill>
                          <a:srgbClr val="05664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57F0EF" id="Straight Connector 15"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3.1pt,-253.6pt" to="457.2pt,-2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" strokecolor="#056647" strokeweight=".5pt">
              <o:lock v:ext="edit" shapetype="f"/>
            </v:lin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4007485</wp:posOffset>
              </wp:positionH>
              <wp:positionV relativeFrom="paragraph">
                <wp:posOffset>-3206750</wp:posOffset>
              </wp:positionV>
              <wp:extent cx="1714500" cy="3429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342900"/>
                      </a:xfrm>
                      <a:prstGeom prst="rect">
                        <a:avLst/>
                      </a:prstGeom>
                      <a:noFill/>
                      <a:ln>
                        <a:noFill/>
                      </a:ln>
                      <a:effectLst/>
                    </wps:spPr>
                    <wps:txbx>
                      <w:txbxContent>
                        <w:p w:rsidR="00827443" w:rsidRPr="00F774AD" w:rsidRDefault="00827443" w:rsidP="004322C9">
                          <w:pPr>
                            <w:rPr>
                              <w:rFonts w:cs="Arial"/>
                              <w:color w:val="056647"/>
                            </w:rPr>
                          </w:pPr>
                          <w:r w:rsidRPr="00F774AD">
                            <w:rPr>
                              <w:rFonts w:cs="Arial"/>
                              <w:color w:val="056647"/>
                            </w:rPr>
                            <w:t>westlothian.gov.uk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0" type="#_x0000_t202" style="position:absolute;left:0;text-align:left;margin-left:315.55pt;margin-top:-252.5pt;width:135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" filled="f" stroked="f">
              <v:textbox>
                <w:txbxContent>
                  <w:p w:rsidR="00827443" w:rsidRPr="00F774AD" w:rsidRDefault="00827443" w:rsidP="004322C9">
                    <w:pPr>
                      <w:rPr>
                        <w:rFonts w:cs="Arial"/>
                        <w:color w:val="056647"/>
                      </w:rPr>
                    </w:pPr>
                    <w:r w:rsidRPr="00F774AD">
                      <w:rPr>
                        <w:rFonts w:cs="Arial"/>
                        <w:color w:val="056647"/>
                      </w:rPr>
                      <w:t>westlothian.gov.uk</w:t>
                    </w:r>
                  </w:p>
                </w:txbxContent>
              </v:textbox>
            </v:shape>
          </w:pict>
        </mc:Fallback>
      </mc:AlternateContent>
    </w:r>
    <w:r>
      <w:rPr>
        <w:noProof/>
      </w:rPr>
      <w:drawing>
        <wp:anchor distT="0" distB="0" distL="114300" distR="114300" simplePos="0" relativeHeight="251658752" behindDoc="0" locked="0" layoutInCell="1" allowOverlap="1">
          <wp:simplePos x="0" y="0"/>
          <wp:positionH relativeFrom="column">
            <wp:posOffset>-306705</wp:posOffset>
          </wp:positionH>
          <wp:positionV relativeFrom="paragraph">
            <wp:posOffset>-3494405</wp:posOffset>
          </wp:positionV>
          <wp:extent cx="4565650" cy="664845"/>
          <wp:effectExtent l="0" t="0" r="0" b="0"/>
          <wp:wrapNone/>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565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-514985</wp:posOffset>
              </wp:positionH>
              <wp:positionV relativeFrom="paragraph">
                <wp:posOffset>-3496311</wp:posOffset>
              </wp:positionV>
              <wp:extent cx="673481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4810" cy="0"/>
                      </a:xfrm>
                      <a:prstGeom prst="line">
                        <a:avLst/>
                      </a:prstGeom>
                      <a:noFill/>
                      <a:ln w="6350" cap="flat" cmpd="sng" algn="ctr">
                        <a:solidFill>
                          <a:srgbClr val="05664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FF6B0F" id="Straight Connector 17"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0.55pt,-275.3pt" to="489.75pt,-2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" strokecolor="#056647" strokeweight=".5pt">
              <o:lock v:ext="edit" shapetype="f"/>
            </v:lin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4420870</wp:posOffset>
              </wp:positionH>
              <wp:positionV relativeFrom="paragraph">
                <wp:posOffset>-3482340</wp:posOffset>
              </wp:positionV>
              <wp:extent cx="1714500" cy="3429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342900"/>
                      </a:xfrm>
                      <a:prstGeom prst="rect">
                        <a:avLst/>
                      </a:prstGeom>
                      <a:noFill/>
                      <a:ln>
                        <a:noFill/>
                      </a:ln>
                      <a:effectLst/>
                    </wps:spPr>
                    <wps:txbx>
                      <w:txbxContent>
                        <w:p w:rsidR="00827443" w:rsidRPr="00F774AD" w:rsidRDefault="00827443" w:rsidP="00F110CF">
                          <w:pPr>
                            <w:rPr>
                              <w:rFonts w:cs="Arial"/>
                              <w:color w:val="056647"/>
                            </w:rPr>
                          </w:pPr>
                          <w:r w:rsidRPr="00F774AD">
                            <w:rPr>
                              <w:rFonts w:cs="Arial"/>
                              <w:color w:val="056647"/>
                            </w:rPr>
                            <w:t>westlothian.gov.uk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348.1pt;margin-top:-274.2pt;width:13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" filled="f" stroked="f">
              <v:textbox>
                <w:txbxContent>
                  <w:p w:rsidR="00827443" w:rsidRPr="00F774AD" w:rsidRDefault="00827443" w:rsidP="00F110CF">
                    <w:pPr>
                      <w:rPr>
                        <w:rFonts w:cs="Arial"/>
                        <w:color w:val="056647"/>
                      </w:rPr>
                    </w:pPr>
                    <w:r w:rsidRPr="00F774AD">
                      <w:rPr>
                        <w:rFonts w:cs="Arial"/>
                        <w:color w:val="056647"/>
                      </w:rPr>
                      <w:t>westlothian.gov.uk</w:t>
                    </w:r>
                  </w:p>
                </w:txbxContent>
              </v:textbox>
            </v:shape>
          </w:pict>
        </mc:Fallback>
      </mc:AlternateContent>
    </w:r>
    <w:r>
      <w:rPr>
        <w:noProof/>
      </w:rPr>
      <w:drawing>
        <wp:inline distT="0" distB="0" distL="0" distR="0">
          <wp:extent cx="2352675" cy="628650"/>
          <wp:effectExtent l="0" t="0" r="0" b="0"/>
          <wp:docPr id="2" name="Picture 2" descr="WLC 2017 color transparent (A10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C 2017 color transparent (A102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2675" cy="6286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44A" w:rsidRDefault="00726DC1">
    <w:pPr>
      <w:pStyle w:val="Header"/>
    </w:pPr>
    <w:r>
      <w:rPr>
        <w:noProof/>
      </w:rPr>
      <w:drawing>
        <wp:anchor distT="0" distB="0" distL="114300" distR="114300" simplePos="0" relativeHeight="251649536" behindDoc="0" locked="0" layoutInCell="1" allowOverlap="1">
          <wp:simplePos x="0" y="0"/>
          <wp:positionH relativeFrom="column">
            <wp:posOffset>-20320</wp:posOffset>
          </wp:positionH>
          <wp:positionV relativeFrom="paragraph">
            <wp:posOffset>-81280</wp:posOffset>
          </wp:positionV>
          <wp:extent cx="1776095" cy="47879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095" cy="478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28F8"/>
    <w:multiLevelType w:val="singleLevel"/>
    <w:tmpl w:val="B44EAC64"/>
    <w:lvl w:ilvl="0">
      <w:start w:val="1"/>
      <w:numFmt w:val="decimal"/>
      <w:pStyle w:val="NumbPara"/>
      <w:lvlText w:val="%1."/>
      <w:lvlJc w:val="left"/>
      <w:pPr>
        <w:tabs>
          <w:tab w:val="num" w:pos="360"/>
        </w:tabs>
        <w:ind w:left="360" w:hanging="360"/>
      </w:pPr>
    </w:lvl>
  </w:abstractNum>
  <w:abstractNum w:abstractNumId="1" w15:restartNumberingAfterBreak="0">
    <w:nsid w:val="07847B5C"/>
    <w:multiLevelType w:val="hybridMultilevel"/>
    <w:tmpl w:val="731EA028"/>
    <w:lvl w:ilvl="0" w:tplc="D53CD9E0">
      <w:start w:val="1"/>
      <w:numFmt w:val="bullet"/>
      <w:pStyle w:val="Ind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20180288"/>
    <w:multiLevelType w:val="hybridMultilevel"/>
    <w:tmpl w:val="9DC61A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5DE765A"/>
    <w:multiLevelType w:val="hybridMultilevel"/>
    <w:tmpl w:val="69DA2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843A4F"/>
    <w:multiLevelType w:val="singleLevel"/>
    <w:tmpl w:val="0D68CAE4"/>
    <w:lvl w:ilvl="0">
      <w:start w:val="1"/>
      <w:numFmt w:val="bullet"/>
      <w:pStyle w:val="StdBullet"/>
      <w:lvlText w:val=""/>
      <w:lvlJc w:val="left"/>
      <w:pPr>
        <w:tabs>
          <w:tab w:val="num" w:pos="360"/>
        </w:tabs>
        <w:ind w:left="360" w:hanging="360"/>
      </w:pPr>
      <w:rPr>
        <w:rFonts w:ascii="Symbol" w:hAnsi="Symbol" w:hint="default"/>
      </w:rPr>
    </w:lvl>
  </w:abstractNum>
  <w:abstractNum w:abstractNumId="5" w15:restartNumberingAfterBreak="0">
    <w:nsid w:val="3ED2499A"/>
    <w:multiLevelType w:val="hybridMultilevel"/>
    <w:tmpl w:val="B602F232"/>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44650A91"/>
    <w:multiLevelType w:val="singleLevel"/>
    <w:tmpl w:val="42CAD2E2"/>
    <w:lvl w:ilvl="0">
      <w:start w:val="1"/>
      <w:numFmt w:val="lowerLetter"/>
      <w:pStyle w:val="StdParaa"/>
      <w:lvlText w:val="%1)"/>
      <w:lvlJc w:val="left"/>
      <w:pPr>
        <w:tabs>
          <w:tab w:val="num" w:pos="360"/>
        </w:tabs>
        <w:ind w:left="360" w:hanging="360"/>
      </w:pPr>
    </w:lvl>
  </w:abstractNum>
  <w:abstractNum w:abstractNumId="7" w15:restartNumberingAfterBreak="0">
    <w:nsid w:val="462B3460"/>
    <w:multiLevelType w:val="hybridMultilevel"/>
    <w:tmpl w:val="1BEEE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3A7848"/>
    <w:multiLevelType w:val="hybridMultilevel"/>
    <w:tmpl w:val="73C0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E64550"/>
    <w:multiLevelType w:val="hybridMultilevel"/>
    <w:tmpl w:val="C3EC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3A7E52"/>
    <w:multiLevelType w:val="hybridMultilevel"/>
    <w:tmpl w:val="B50E4E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0"/>
    <w:lvlOverride w:ilvl="0">
      <w:startOverride w:val="1"/>
    </w:lvlOverride>
  </w:num>
  <w:num w:numId="6">
    <w:abstractNumId w:val="5"/>
  </w:num>
  <w:num w:numId="7">
    <w:abstractNumId w:val="10"/>
  </w:num>
  <w:num w:numId="8">
    <w:abstractNumId w:val="2"/>
  </w:num>
  <w:num w:numId="9">
    <w:abstractNumId w:val="3"/>
  </w:num>
  <w:num w:numId="10">
    <w:abstractNumId w:val="9"/>
  </w:num>
  <w:num w:numId="11">
    <w:abstractNumId w:val="7"/>
  </w:num>
  <w:num w:numId="12">
    <w:abstractNumId w:val="8"/>
  </w:num>
  <w:num w:numId="13">
    <w:abstractNumId w:val="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690"/>
    <w:rsid w:val="00020690"/>
    <w:rsid w:val="00063D6E"/>
    <w:rsid w:val="00241D5D"/>
    <w:rsid w:val="00246520"/>
    <w:rsid w:val="002531C0"/>
    <w:rsid w:val="0029006F"/>
    <w:rsid w:val="00291EAA"/>
    <w:rsid w:val="003F1C4A"/>
    <w:rsid w:val="004322C9"/>
    <w:rsid w:val="00462932"/>
    <w:rsid w:val="00480C06"/>
    <w:rsid w:val="004B5216"/>
    <w:rsid w:val="0054311F"/>
    <w:rsid w:val="00596804"/>
    <w:rsid w:val="005B3009"/>
    <w:rsid w:val="005E20F3"/>
    <w:rsid w:val="006977B9"/>
    <w:rsid w:val="00726DC1"/>
    <w:rsid w:val="00726DEE"/>
    <w:rsid w:val="00754479"/>
    <w:rsid w:val="00817023"/>
    <w:rsid w:val="00827443"/>
    <w:rsid w:val="0086044A"/>
    <w:rsid w:val="008613DC"/>
    <w:rsid w:val="00A21DEE"/>
    <w:rsid w:val="00A6638A"/>
    <w:rsid w:val="00B02DDB"/>
    <w:rsid w:val="00B74316"/>
    <w:rsid w:val="00B94467"/>
    <w:rsid w:val="00C07491"/>
    <w:rsid w:val="00C87484"/>
    <w:rsid w:val="00D93CE2"/>
    <w:rsid w:val="00F110CF"/>
    <w:rsid w:val="00F774AD"/>
    <w:rsid w:val="00FC1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1BA56926"/>
  <w15:docId w15:val="{69E6C2A6-6700-45AF-89AC-A0EF185E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1DEE"/>
    <w:rPr>
      <w:rFonts w:ascii="Arial" w:eastAsia="Times New Roman" w:hAnsi="Arial"/>
      <w:sz w:val="24"/>
      <w:szCs w:val="24"/>
    </w:rPr>
  </w:style>
  <w:style w:type="paragraph" w:styleId="Heading1">
    <w:name w:val="heading 1"/>
    <w:basedOn w:val="Normal"/>
    <w:next w:val="Normal"/>
    <w:link w:val="Heading1Char"/>
    <w:qFormat/>
    <w:rsid w:val="00FC140B"/>
    <w:pPr>
      <w:keepNext/>
      <w:spacing w:before="240" w:after="60"/>
      <w:outlineLvl w:val="0"/>
    </w:pPr>
    <w:rPr>
      <w:rFonts w:cs="Arial"/>
      <w:b/>
      <w:bCs/>
      <w:kern w:val="32"/>
      <w:sz w:val="32"/>
      <w:szCs w:val="32"/>
    </w:rPr>
  </w:style>
  <w:style w:type="paragraph" w:styleId="Heading3">
    <w:name w:val="heading 3"/>
    <w:basedOn w:val="Normal"/>
    <w:next w:val="Normal"/>
    <w:link w:val="Heading3Char"/>
    <w:uiPriority w:val="9"/>
    <w:unhideWhenUsed/>
    <w:qFormat/>
    <w:rsid w:val="00A6638A"/>
    <w:pPr>
      <w:keepNext/>
      <w:keepLines/>
      <w:spacing w:before="40"/>
      <w:outlineLvl w:val="2"/>
    </w:pPr>
    <w:rPr>
      <w:rFonts w:ascii="Calibri" w:eastAsia="MS Gothic" w:hAnsi="Calibri"/>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690"/>
    <w:rPr>
      <w:rFonts w:ascii="Lucida Grande" w:hAnsi="Lucida Grande"/>
      <w:sz w:val="18"/>
      <w:szCs w:val="18"/>
    </w:rPr>
  </w:style>
  <w:style w:type="character" w:customStyle="1" w:styleId="BalloonTextChar">
    <w:name w:val="Balloon Text Char"/>
    <w:link w:val="BalloonText"/>
    <w:uiPriority w:val="99"/>
    <w:semiHidden/>
    <w:rsid w:val="00020690"/>
    <w:rPr>
      <w:rFonts w:ascii="Lucida Grande" w:hAnsi="Lucida Grande"/>
      <w:sz w:val="18"/>
      <w:szCs w:val="18"/>
    </w:rPr>
  </w:style>
  <w:style w:type="paragraph" w:styleId="Header">
    <w:name w:val="header"/>
    <w:basedOn w:val="Normal"/>
    <w:link w:val="HeaderChar"/>
    <w:uiPriority w:val="99"/>
    <w:rsid w:val="00FC140B"/>
    <w:pPr>
      <w:keepNext/>
      <w:tabs>
        <w:tab w:val="left" w:pos="1418"/>
      </w:tabs>
      <w:ind w:left="1418" w:hanging="1418"/>
    </w:pPr>
    <w:rPr>
      <w:sz w:val="16"/>
      <w:szCs w:val="20"/>
    </w:rPr>
  </w:style>
  <w:style w:type="character" w:customStyle="1" w:styleId="HeaderChar">
    <w:name w:val="Header Char"/>
    <w:link w:val="Header"/>
    <w:uiPriority w:val="99"/>
    <w:rsid w:val="0086044A"/>
    <w:rPr>
      <w:rFonts w:ascii="Arial" w:eastAsia="Times New Roman" w:hAnsi="Arial" w:cs="Times New Roman"/>
      <w:sz w:val="16"/>
      <w:szCs w:val="20"/>
      <w:lang w:val="en-GB" w:eastAsia="en-GB"/>
    </w:rPr>
  </w:style>
  <w:style w:type="paragraph" w:styleId="Footer">
    <w:name w:val="footer"/>
    <w:basedOn w:val="Normal"/>
    <w:link w:val="FooterChar"/>
    <w:rsid w:val="00FC140B"/>
    <w:pPr>
      <w:tabs>
        <w:tab w:val="center" w:pos="4153"/>
        <w:tab w:val="right" w:pos="8306"/>
      </w:tabs>
    </w:pPr>
    <w:rPr>
      <w:sz w:val="20"/>
      <w:szCs w:val="20"/>
    </w:rPr>
  </w:style>
  <w:style w:type="character" w:customStyle="1" w:styleId="FooterChar">
    <w:name w:val="Footer Char"/>
    <w:link w:val="Footer"/>
    <w:uiPriority w:val="99"/>
    <w:rsid w:val="0086044A"/>
    <w:rPr>
      <w:rFonts w:ascii="Arial" w:eastAsia="Times New Roman" w:hAnsi="Arial" w:cs="Times New Roman"/>
      <w:sz w:val="20"/>
      <w:szCs w:val="20"/>
      <w:lang w:val="en-GB" w:eastAsia="en-GB"/>
    </w:rPr>
  </w:style>
  <w:style w:type="character" w:customStyle="1" w:styleId="Heading1Char">
    <w:name w:val="Heading 1 Char"/>
    <w:link w:val="Heading1"/>
    <w:rsid w:val="002531C0"/>
    <w:rPr>
      <w:rFonts w:ascii="Arial" w:eastAsia="Times New Roman" w:hAnsi="Arial" w:cs="Arial"/>
      <w:b/>
      <w:bCs/>
      <w:kern w:val="32"/>
      <w:sz w:val="32"/>
      <w:szCs w:val="32"/>
      <w:lang w:val="en-GB" w:eastAsia="en-GB"/>
    </w:rPr>
  </w:style>
  <w:style w:type="paragraph" w:customStyle="1" w:styleId="StdPara">
    <w:name w:val="Std_Para"/>
    <w:basedOn w:val="Heading1"/>
    <w:qFormat/>
    <w:rsid w:val="00FC140B"/>
    <w:pPr>
      <w:keepNext w:val="0"/>
      <w:spacing w:before="0" w:after="120"/>
      <w:jc w:val="both"/>
    </w:pPr>
    <w:rPr>
      <w:rFonts w:cs="Times New Roman"/>
      <w:b w:val="0"/>
      <w:bCs w:val="0"/>
      <w:kern w:val="28"/>
      <w:sz w:val="24"/>
      <w:szCs w:val="20"/>
    </w:rPr>
  </w:style>
  <w:style w:type="paragraph" w:customStyle="1" w:styleId="Address">
    <w:name w:val="Address"/>
    <w:basedOn w:val="StdPara"/>
    <w:rsid w:val="00FC140B"/>
    <w:pPr>
      <w:spacing w:after="0"/>
      <w:jc w:val="left"/>
    </w:pPr>
  </w:style>
  <w:style w:type="paragraph" w:customStyle="1" w:styleId="ContactDetails">
    <w:name w:val="Contact_Details"/>
    <w:basedOn w:val="StdPara"/>
    <w:next w:val="Normal"/>
    <w:rsid w:val="00FC140B"/>
    <w:pPr>
      <w:spacing w:after="0"/>
      <w:ind w:right="-851"/>
      <w:jc w:val="right"/>
    </w:pPr>
    <w:rPr>
      <w:sz w:val="16"/>
    </w:rPr>
  </w:style>
  <w:style w:type="paragraph" w:customStyle="1" w:styleId="ContactE-mail">
    <w:name w:val="Contact_E-mail"/>
    <w:basedOn w:val="ContactDetails"/>
    <w:rsid w:val="00FC140B"/>
    <w:pPr>
      <w:spacing w:before="120"/>
    </w:pPr>
  </w:style>
  <w:style w:type="paragraph" w:customStyle="1" w:styleId="Contactname">
    <w:name w:val="Contact_name"/>
    <w:basedOn w:val="ContactDetails"/>
    <w:next w:val="ContactDetails"/>
    <w:rsid w:val="00FC140B"/>
    <w:rPr>
      <w:b/>
    </w:rPr>
  </w:style>
  <w:style w:type="paragraph" w:customStyle="1" w:styleId="DateAuto">
    <w:name w:val="Date_Auto"/>
    <w:basedOn w:val="StdPara"/>
    <w:next w:val="FAO"/>
    <w:rsid w:val="00FC140B"/>
    <w:pPr>
      <w:spacing w:before="120" w:after="360"/>
    </w:pPr>
  </w:style>
  <w:style w:type="paragraph" w:customStyle="1" w:styleId="Dear">
    <w:name w:val="Dear"/>
    <w:basedOn w:val="DateAuto"/>
    <w:next w:val="LetterHeading1"/>
    <w:rsid w:val="00FC140B"/>
    <w:pPr>
      <w:spacing w:before="1080" w:after="0"/>
    </w:pPr>
  </w:style>
  <w:style w:type="paragraph" w:customStyle="1" w:styleId="OurReference">
    <w:name w:val="Our Reference"/>
    <w:basedOn w:val="StdPara"/>
    <w:next w:val="DirectDial"/>
    <w:rsid w:val="00FC140B"/>
    <w:pPr>
      <w:tabs>
        <w:tab w:val="left" w:pos="1418"/>
      </w:tabs>
      <w:spacing w:after="0"/>
      <w:jc w:val="left"/>
    </w:pPr>
    <w:rPr>
      <w:noProof/>
      <w:sz w:val="20"/>
    </w:rPr>
  </w:style>
  <w:style w:type="paragraph" w:customStyle="1" w:styleId="DirectDial">
    <w:name w:val="Direct_Dial"/>
    <w:basedOn w:val="OurReference"/>
    <w:next w:val="E-mail"/>
    <w:rsid w:val="00FC140B"/>
    <w:pPr>
      <w:spacing w:before="60"/>
    </w:pPr>
  </w:style>
  <w:style w:type="paragraph" w:customStyle="1" w:styleId="E-mail">
    <w:name w:val="E-mail"/>
    <w:basedOn w:val="DirectDial"/>
    <w:next w:val="DateAuto"/>
    <w:rsid w:val="00FC140B"/>
  </w:style>
  <w:style w:type="paragraph" w:customStyle="1" w:styleId="Encls">
    <w:name w:val="Encls:"/>
    <w:basedOn w:val="StdPara"/>
    <w:next w:val="Encls2"/>
    <w:rsid w:val="00FC140B"/>
    <w:pPr>
      <w:spacing w:before="120" w:after="0"/>
      <w:ind w:left="1418" w:hanging="1418"/>
    </w:pPr>
  </w:style>
  <w:style w:type="paragraph" w:customStyle="1" w:styleId="Encls2">
    <w:name w:val="Encls:2"/>
    <w:basedOn w:val="Encls"/>
    <w:rsid w:val="00FC140B"/>
    <w:pPr>
      <w:spacing w:before="0"/>
      <w:ind w:left="1440" w:firstLine="0"/>
    </w:pPr>
  </w:style>
  <w:style w:type="paragraph" w:customStyle="1" w:styleId="FAO">
    <w:name w:val="FAO"/>
    <w:basedOn w:val="Address"/>
    <w:next w:val="Address"/>
    <w:rsid w:val="00FC140B"/>
    <w:rPr>
      <w:b/>
    </w:rPr>
  </w:style>
  <w:style w:type="paragraph" w:customStyle="1" w:styleId="StdBullet">
    <w:name w:val="Std_Bullet"/>
    <w:basedOn w:val="StdPara"/>
    <w:rsid w:val="00FC140B"/>
    <w:pPr>
      <w:numPr>
        <w:numId w:val="1"/>
      </w:numPr>
      <w:spacing w:after="60"/>
    </w:pPr>
  </w:style>
  <w:style w:type="paragraph" w:customStyle="1" w:styleId="IndBullet">
    <w:name w:val="Ind_Bullet"/>
    <w:basedOn w:val="StdBullet"/>
    <w:rsid w:val="00FC140B"/>
    <w:pPr>
      <w:numPr>
        <w:numId w:val="4"/>
      </w:numPr>
      <w:tabs>
        <w:tab w:val="clear" w:pos="1077"/>
        <w:tab w:val="left" w:pos="720"/>
      </w:tabs>
      <w:ind w:left="720"/>
    </w:pPr>
  </w:style>
  <w:style w:type="paragraph" w:customStyle="1" w:styleId="IndPara">
    <w:name w:val="Ind_Para"/>
    <w:basedOn w:val="StdPara"/>
    <w:rsid w:val="00FC140B"/>
    <w:pPr>
      <w:ind w:left="357"/>
    </w:pPr>
  </w:style>
  <w:style w:type="paragraph" w:customStyle="1" w:styleId="IndPara2">
    <w:name w:val="Ind_Para_2"/>
    <w:basedOn w:val="IndPara"/>
    <w:next w:val="IndBullet"/>
    <w:rsid w:val="00FC140B"/>
    <w:pPr>
      <w:ind w:left="714"/>
    </w:pPr>
  </w:style>
  <w:style w:type="paragraph" w:customStyle="1" w:styleId="StdParaa">
    <w:name w:val="Std_Para_a)"/>
    <w:basedOn w:val="StdPara"/>
    <w:rsid w:val="00FC140B"/>
    <w:pPr>
      <w:numPr>
        <w:numId w:val="2"/>
      </w:numPr>
      <w:spacing w:after="60"/>
      <w:ind w:left="357" w:hanging="357"/>
    </w:pPr>
  </w:style>
  <w:style w:type="paragraph" w:customStyle="1" w:styleId="IndParaa">
    <w:name w:val="Ind_Para_a)"/>
    <w:basedOn w:val="StdParaa"/>
    <w:rsid w:val="00FC140B"/>
    <w:pPr>
      <w:numPr>
        <w:numId w:val="0"/>
      </w:numPr>
      <w:tabs>
        <w:tab w:val="num" w:pos="360"/>
      </w:tabs>
      <w:ind w:left="714" w:hanging="357"/>
    </w:pPr>
  </w:style>
  <w:style w:type="paragraph" w:customStyle="1" w:styleId="JobTitle">
    <w:name w:val="Job_Title"/>
    <w:basedOn w:val="StdPara"/>
    <w:next w:val="Encls"/>
    <w:rsid w:val="00FC140B"/>
  </w:style>
  <w:style w:type="paragraph" w:customStyle="1" w:styleId="Topic">
    <w:name w:val="Topic"/>
    <w:next w:val="StdPara"/>
    <w:autoRedefine/>
    <w:qFormat/>
    <w:rsid w:val="00FC140B"/>
    <w:pPr>
      <w:keepNext/>
      <w:spacing w:before="240" w:after="240"/>
      <w:jc w:val="both"/>
    </w:pPr>
    <w:rPr>
      <w:rFonts w:ascii="Arial" w:eastAsia="Times New Roman" w:hAnsi="Arial"/>
      <w:b/>
      <w:sz w:val="24"/>
      <w:szCs w:val="24"/>
      <w:lang w:eastAsia="en-US"/>
    </w:rPr>
  </w:style>
  <w:style w:type="paragraph" w:customStyle="1" w:styleId="LetterHeading1">
    <w:name w:val="Letter_Heading_1"/>
    <w:basedOn w:val="Topic"/>
    <w:next w:val="LetterHeading2"/>
    <w:rsid w:val="00FC140B"/>
    <w:pPr>
      <w:keepLines/>
      <w:spacing w:after="0"/>
    </w:pPr>
  </w:style>
  <w:style w:type="paragraph" w:customStyle="1" w:styleId="LetterHeading2">
    <w:name w:val="Letter_Heading_2"/>
    <w:basedOn w:val="LetterHeading1"/>
    <w:rsid w:val="00FC140B"/>
    <w:pPr>
      <w:spacing w:before="0"/>
    </w:pPr>
  </w:style>
  <w:style w:type="paragraph" w:customStyle="1" w:styleId="LetterHeadingLast">
    <w:name w:val="Letter_Heading_Last"/>
    <w:basedOn w:val="LetterHeading1"/>
    <w:next w:val="StdPara"/>
    <w:rsid w:val="00FC140B"/>
    <w:pPr>
      <w:spacing w:before="0" w:after="240"/>
    </w:pPr>
  </w:style>
  <w:style w:type="paragraph" w:customStyle="1" w:styleId="NumbPara">
    <w:name w:val="Numb_Para"/>
    <w:basedOn w:val="StdPara"/>
    <w:next w:val="IndPara"/>
    <w:rsid w:val="00FC140B"/>
    <w:pPr>
      <w:numPr>
        <w:numId w:val="5"/>
      </w:numPr>
    </w:pPr>
  </w:style>
  <w:style w:type="paragraph" w:customStyle="1" w:styleId="OfficerName">
    <w:name w:val="Officer_Name"/>
    <w:basedOn w:val="StdPara"/>
    <w:next w:val="JobTitle"/>
    <w:rsid w:val="00FC140B"/>
    <w:pPr>
      <w:keepNext/>
      <w:spacing w:after="0"/>
    </w:pPr>
  </w:style>
  <w:style w:type="paragraph" w:customStyle="1" w:styleId="Summary">
    <w:name w:val="Summary"/>
    <w:basedOn w:val="Topic"/>
    <w:next w:val="StdPara"/>
    <w:rsid w:val="00FC140B"/>
    <w:pPr>
      <w:spacing w:after="360"/>
    </w:pPr>
    <w:rPr>
      <w:sz w:val="28"/>
    </w:rPr>
  </w:style>
  <w:style w:type="paragraph" w:customStyle="1" w:styleId="Visits">
    <w:name w:val="Visits"/>
    <w:basedOn w:val="Address"/>
    <w:rsid w:val="00FC140B"/>
    <w:pPr>
      <w:tabs>
        <w:tab w:val="left" w:pos="3402"/>
      </w:tabs>
      <w:spacing w:before="120"/>
    </w:pPr>
    <w:rPr>
      <w:u w:val="single"/>
    </w:rPr>
  </w:style>
  <w:style w:type="paragraph" w:customStyle="1" w:styleId="Yours">
    <w:name w:val="Yours..."/>
    <w:basedOn w:val="StdPara"/>
    <w:next w:val="OfficerName"/>
    <w:rsid w:val="00FC140B"/>
    <w:pPr>
      <w:keepNext/>
      <w:spacing w:after="720"/>
    </w:pPr>
  </w:style>
  <w:style w:type="paragraph" w:customStyle="1" w:styleId="Normal0">
    <w:name w:val="[Normal]"/>
    <w:rsid w:val="00FC140B"/>
    <w:pPr>
      <w:autoSpaceDE w:val="0"/>
      <w:autoSpaceDN w:val="0"/>
      <w:adjustRightInd w:val="0"/>
    </w:pPr>
    <w:rPr>
      <w:rFonts w:ascii="Arial" w:eastAsia="Times New Roman" w:hAnsi="Arial" w:cs="Arial"/>
      <w:sz w:val="24"/>
      <w:szCs w:val="24"/>
      <w:lang w:val="en-US" w:eastAsia="en-US"/>
    </w:rPr>
  </w:style>
  <w:style w:type="paragraph" w:customStyle="1" w:styleId="OurReferenceE-mail">
    <w:name w:val="Our Reference (E-mail)"/>
    <w:basedOn w:val="OurReference"/>
    <w:next w:val="DirectDial"/>
    <w:rsid w:val="00FC140B"/>
    <w:pPr>
      <w:spacing w:before="120"/>
    </w:pPr>
  </w:style>
  <w:style w:type="character" w:styleId="Hyperlink">
    <w:name w:val="Hyperlink"/>
    <w:uiPriority w:val="99"/>
    <w:unhideWhenUsed/>
    <w:rsid w:val="00D93CE2"/>
    <w:rPr>
      <w:color w:val="0000FF"/>
      <w:u w:val="single"/>
    </w:rPr>
  </w:style>
  <w:style w:type="character" w:customStyle="1" w:styleId="Heading3Char">
    <w:name w:val="Heading 3 Char"/>
    <w:link w:val="Heading3"/>
    <w:uiPriority w:val="9"/>
    <w:rsid w:val="00A6638A"/>
    <w:rPr>
      <w:rFonts w:ascii="Calibri" w:eastAsia="MS Gothic" w:hAnsi="Calibri" w:cs="Times New Roman"/>
      <w:color w:val="243F60"/>
      <w:lang w:val="en-GB" w:eastAsia="en-GB"/>
    </w:rPr>
  </w:style>
  <w:style w:type="paragraph" w:styleId="Subtitle">
    <w:name w:val="Subtitle"/>
    <w:basedOn w:val="Normal"/>
    <w:link w:val="SubtitleChar"/>
    <w:qFormat/>
    <w:rsid w:val="00A6638A"/>
    <w:pPr>
      <w:jc w:val="center"/>
    </w:pPr>
    <w:rPr>
      <w:b/>
      <w:sz w:val="22"/>
      <w:szCs w:val="20"/>
      <w:lang w:eastAsia="en-US"/>
    </w:rPr>
  </w:style>
  <w:style w:type="character" w:customStyle="1" w:styleId="SubtitleChar">
    <w:name w:val="Subtitle Char"/>
    <w:link w:val="Subtitle"/>
    <w:rsid w:val="00A6638A"/>
    <w:rPr>
      <w:rFonts w:ascii="Arial" w:eastAsia="Times New Roman" w:hAnsi="Arial" w:cs="Times New Roman"/>
      <w:b/>
      <w:sz w:val="22"/>
      <w:szCs w:val="20"/>
      <w:lang w:val="en-GB"/>
    </w:rPr>
  </w:style>
  <w:style w:type="paragraph" w:styleId="PlainText">
    <w:name w:val="Plain Text"/>
    <w:basedOn w:val="Normal"/>
    <w:link w:val="PlainTextChar"/>
    <w:uiPriority w:val="99"/>
    <w:rsid w:val="00A6638A"/>
    <w:rPr>
      <w:rFonts w:ascii="Courier New" w:hAnsi="Courier New" w:cs="Courier New"/>
      <w:sz w:val="20"/>
      <w:lang w:eastAsia="en-US"/>
    </w:rPr>
  </w:style>
  <w:style w:type="character" w:customStyle="1" w:styleId="PlainTextChar">
    <w:name w:val="Plain Text Char"/>
    <w:link w:val="PlainText"/>
    <w:uiPriority w:val="99"/>
    <w:rsid w:val="00A6638A"/>
    <w:rPr>
      <w:rFonts w:ascii="Courier New" w:eastAsia="Times New Roman" w:hAnsi="Courier New" w:cs="Courier New"/>
      <w:sz w:val="20"/>
      <w:lang w:val="en-GB"/>
    </w:rPr>
  </w:style>
  <w:style w:type="character" w:styleId="UnresolvedMention">
    <w:name w:val="Unresolved Mention"/>
    <w:uiPriority w:val="99"/>
    <w:semiHidden/>
    <w:unhideWhenUsed/>
    <w:rsid w:val="004B5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988145">
      <w:bodyDiv w:val="1"/>
      <w:marLeft w:val="0"/>
      <w:marRight w:val="0"/>
      <w:marTop w:val="0"/>
      <w:marBottom w:val="0"/>
      <w:divBdr>
        <w:top w:val="none" w:sz="0" w:space="0" w:color="auto"/>
        <w:left w:val="none" w:sz="0" w:space="0" w:color="auto"/>
        <w:bottom w:val="none" w:sz="0" w:space="0" w:color="auto"/>
        <w:right w:val="none" w:sz="0" w:space="0" w:color="auto"/>
      </w:divBdr>
    </w:div>
    <w:div w:id="607197225">
      <w:bodyDiv w:val="1"/>
      <w:marLeft w:val="0"/>
      <w:marRight w:val="0"/>
      <w:marTop w:val="0"/>
      <w:marBottom w:val="0"/>
      <w:divBdr>
        <w:top w:val="none" w:sz="0" w:space="0" w:color="auto"/>
        <w:left w:val="none" w:sz="0" w:space="0" w:color="auto"/>
        <w:bottom w:val="none" w:sz="0" w:space="0" w:color="auto"/>
        <w:right w:val="none" w:sz="0" w:space="0" w:color="auto"/>
      </w:divBdr>
    </w:div>
    <w:div w:id="20277063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wlhsan-cluster\EHDocs\APPDOCS\Masters\Tradingstandards@westlothian.gov.uk" TargetMode="External"/><Relationship Id="rId13" Type="http://schemas.openxmlformats.org/officeDocument/2006/relationships/hyperlink" Target="https://www.westlothian.gov.uk/article/65485/Animal-Welfa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estlothian.gov.uk/media/20760/Privacy-Statement-for-Environmental-Health-and-Trading-Standards/pdf/Privacy_Statement_-_Environmental_Health_and_Trading_Standards_(A8860595).pdf"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wlhsan-cluster\EHDocs\APPDOCS\Masters\Tradingstandards@westlothian.gov.uk" TargetMode="External"/><Relationship Id="rId14" Type="http://schemas.openxmlformats.org/officeDocument/2006/relationships/hyperlink" Target="https://www.westlothian.gov.uk/article/65485/Animal-Welfar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K:\ADMINISTRATION\TEMPLATES\PHealth_&amp;_Pollution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BBD2BD85151E45F38DBBD52365A3AE84" version="1.0.0">
  <systemFields>
    <field name="Objective-Id">
      <value order="0">A8394</value>
    </field>
    <field name="Objective-Title">
      <value order="0">WLC colour letterhead</value>
    </field>
    <field name="Objective-Description">
      <value order="0"/>
    </field>
    <field name="Objective-CreationStamp">
      <value order="0">2017-05-31T13:16:03Z</value>
    </field>
    <field name="Objective-IsApproved">
      <value order="0">false</value>
    </field>
    <field name="Objective-IsPublished">
      <value order="0">true</value>
    </field>
    <field name="Objective-DatePublished">
      <value order="0">2017-10-13T09:13:36Z</value>
    </field>
    <field name="Objective-ModificationStamp">
      <value order="0">2017-10-13T09:13:36Z</value>
    </field>
    <field name="Objective-Owner">
      <value order="0">Valentine, Lynette</value>
    </field>
    <field name="Objective-Path">
      <value order="0">Objective Global Folder:WLC File Plan:Council Wide:Corporate Branding &amp; Logo</value>
    </field>
    <field name="Objective-Parent">
      <value order="0">Corporate Branding &amp; Logo</value>
    </field>
    <field name="Objective-State">
      <value order="0">Published</value>
    </field>
    <field name="Objective-VersionId">
      <value order="0">vA10385</value>
    </field>
    <field name="Objective-Version">
      <value order="0">1.0</value>
    </field>
    <field name="Objective-VersionNumber">
      <value order="0">1</value>
    </field>
    <field name="Objective-VersionComment">
      <value order="0"/>
    </field>
    <field name="Objective-FileNumber">
      <value order="0">qA21264</value>
    </field>
    <field name="Objective-Classification">
      <value order="0">OFFICIAL</value>
    </field>
    <field name="Objective-Caveats">
      <value order="0"/>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docProps/app.xml><?xml version="1.0" encoding="utf-8"?>
<Properties xmlns="http://schemas.openxmlformats.org/officeDocument/2006/extended-properties" xmlns:vt="http://schemas.openxmlformats.org/officeDocument/2006/docPropsVTypes">
  <Template>PHealth_&amp;_Pollution_template.dot</Template>
  <TotalTime>2</TotalTime>
  <Pages>9</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Letterhead</vt:lpstr>
    </vt:vector>
  </TitlesOfParts>
  <Company>West Lothian Council</Company>
  <LinksUpToDate>false</LinksUpToDate>
  <CharactersWithSpaces>8221</CharactersWithSpaces>
  <SharedDoc>false</SharedDoc>
  <HLinks>
    <vt:vector size="24" baseType="variant">
      <vt:variant>
        <vt:i4>5242944</vt:i4>
      </vt:variant>
      <vt:variant>
        <vt:i4>6</vt:i4>
      </vt:variant>
      <vt:variant>
        <vt:i4>0</vt:i4>
      </vt:variant>
      <vt:variant>
        <vt:i4>5</vt:i4>
      </vt:variant>
      <vt:variant>
        <vt:lpwstr>https://www.westlothian.gov.uk/media/20760/Privacy-Statement-for-Environmental-Health-and-Trading-Standards/pdf/Privacy_Statement_-_Environmental_Health_and_Trading_Standards_(A8860595).pdf</vt:lpwstr>
      </vt:variant>
      <vt:variant>
        <vt:lpwstr/>
      </vt:variant>
      <vt:variant>
        <vt:i4>2752639</vt:i4>
      </vt:variant>
      <vt:variant>
        <vt:i4>3</vt:i4>
      </vt:variant>
      <vt:variant>
        <vt:i4>0</vt:i4>
      </vt:variant>
      <vt:variant>
        <vt:i4>5</vt:i4>
      </vt:variant>
      <vt:variant>
        <vt:lpwstr>https://www.westlothian.gov.uk/article/65485/Animal-Welfare</vt:lpwstr>
      </vt:variant>
      <vt:variant>
        <vt:lpwstr/>
      </vt:variant>
      <vt:variant>
        <vt:i4>2752639</vt:i4>
      </vt:variant>
      <vt:variant>
        <vt:i4>0</vt:i4>
      </vt:variant>
      <vt:variant>
        <vt:i4>0</vt:i4>
      </vt:variant>
      <vt:variant>
        <vt:i4>5</vt:i4>
      </vt:variant>
      <vt:variant>
        <vt:lpwstr>https://www.westlothian.gov.uk/article/65485/Animal-Welfare</vt:lpwstr>
      </vt:variant>
      <vt:variant>
        <vt:lpwstr/>
      </vt:variant>
      <vt:variant>
        <vt:i4>6488068</vt:i4>
      </vt:variant>
      <vt:variant>
        <vt:i4>0</vt:i4>
      </vt:variant>
      <vt:variant>
        <vt:i4>0</vt:i4>
      </vt:variant>
      <vt:variant>
        <vt:i4>5</vt:i4>
      </vt:variant>
      <vt:variant>
        <vt:lpwstr>\\wlhsan-cluster\EHDocs\APPDOCS\Masters\Tradingstandards@westlothian.gov.uk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Paul Wilkins</dc:creator>
  <cp:keywords/>
  <cp:lastModifiedBy>Burton, Sally</cp:lastModifiedBy>
  <cp:revision>4</cp:revision>
  <cp:lastPrinted>2014-04-30T10:50:00Z</cp:lastPrinted>
  <dcterms:created xsi:type="dcterms:W3CDTF">2024-08-12T14:45:00Z</dcterms:created>
  <dcterms:modified xsi:type="dcterms:W3CDTF">2024-08-12T14:46:00Z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A635582</vt:lpwstr>
  </property>
  <property fmtid="{D5CDD505-2E9C-101B-9397-08002B2CF9AE}" pid="4" name="Objective-Title">
    <vt:lpwstr>Riding_Est_Application_Form</vt:lpwstr>
  </property>
  <property fmtid="{D5CDD505-2E9C-101B-9397-08002B2CF9AE}" pid="5" name="Objective-Description">
    <vt:lpwstr/>
  </property>
  <property fmtid="{D5CDD505-2E9C-101B-9397-08002B2CF9AE}" pid="6" name="Objective-CreationStamp">
    <vt:filetime>2015-01-28T08:15:22Z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2024-08-12T14:42:51Z</vt:filetime>
  </property>
  <property fmtid="{D5CDD505-2E9C-101B-9397-08002B2CF9AE}" pid="11" name="Objective-Owner">
    <vt:lpwstr>Objective Administrator</vt:lpwstr>
  </property>
  <property fmtid="{D5CDD505-2E9C-101B-9397-08002B2CF9AE}" pid="12" name="Objective-Path">
    <vt:lpwstr>Objective Global Folder:WLC File Plan:Planning and Economic Development:EH&amp;TS Policies and Procedures:Animal &amp; Pest:Animal Licensing:Riding Establishments:</vt:lpwstr>
  </property>
  <property fmtid="{D5CDD505-2E9C-101B-9397-08002B2CF9AE}" pid="13" name="Objective-Parent">
    <vt:lpwstr>Riding Establishments</vt:lpwstr>
  </property>
  <property fmtid="{D5CDD505-2E9C-101B-9397-08002B2CF9AE}" pid="14" name="Objective-State">
    <vt:lpwstr>Being Edited</vt:lpwstr>
  </property>
  <property fmtid="{D5CDD505-2E9C-101B-9397-08002B2CF9AE}" pid="15" name="Objective-VersionId">
    <vt:lpwstr>vA10385</vt:lpwstr>
  </property>
  <property fmtid="{D5CDD505-2E9C-101B-9397-08002B2CF9AE}" pid="16" name="Objective-Version">
    <vt:lpwstr>12.1</vt:lpwstr>
  </property>
  <property fmtid="{D5CDD505-2E9C-101B-9397-08002B2CF9AE}" pid="17" name="Objective-VersionNumber">
    <vt:r8>13</vt:r8>
  </property>
  <property fmtid="{D5CDD505-2E9C-101B-9397-08002B2CF9AE}" pid="18" name="Objective-VersionComment">
    <vt:lpwstr/>
  </property>
  <property fmtid="{D5CDD505-2E9C-101B-9397-08002B2CF9AE}" pid="19" name="Objective-FileNumber">
    <vt:lpwstr>qA42693</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mment">
    <vt:lpwstr/>
  </property>
  <property fmtid="{D5CDD505-2E9C-101B-9397-08002B2CF9AE}" pid="23" name="Objective-Meridio ID [system]">
    <vt:lpwstr>14124585</vt:lpwstr>
  </property>
  <property fmtid="{D5CDD505-2E9C-101B-9397-08002B2CF9AE}" pid="24" name="Objective-Author [system]">
    <vt:lpwstr>lees.stephanie</vt:lpwstr>
  </property>
  <property fmtid="{D5CDD505-2E9C-101B-9397-08002B2CF9AE}" pid="25" name="Objective-Document Date [system]">
    <vt:filetime>2015-01-26T14:11:00Z</vt:filetime>
  </property>
  <property fmtid="{D5CDD505-2E9C-101B-9397-08002B2CF9AE}" pid="26" name="Objective-Connect Creator [system]">
    <vt:lpwstr/>
  </property>
  <property fmtid="{D5CDD505-2E9C-101B-9397-08002B2CF9AE}" pid="27" name="Objective-Meridio ID">
    <vt:lpwstr>14124585</vt:lpwstr>
  </property>
  <property fmtid="{D5CDD505-2E9C-101B-9397-08002B2CF9AE}" pid="28" name="Objective-Author">
    <vt:lpwstr>lees.stephanie</vt:lpwstr>
  </property>
  <property fmtid="{D5CDD505-2E9C-101B-9397-08002B2CF9AE}" pid="29" name="Objective-Document Date">
    <vt:filetime>2015-01-26T14:11:00Z</vt:filetime>
  </property>
  <property fmtid="{D5CDD505-2E9C-101B-9397-08002B2CF9AE}" pid="30" name="Objective-Connect Creator">
    <vt:lpwstr/>
  </property>
</Properties>
</file>